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9093" w14:textId="08A6D112" w:rsidR="00C05992" w:rsidRPr="000A0E3A" w:rsidRDefault="00C05992" w:rsidP="00A77E19">
      <w:pPr>
        <w:pStyle w:val="Ctrl4"/>
      </w:pPr>
      <w:r w:rsidRPr="000A0E3A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579CB784" wp14:editId="0F979770">
            <wp:simplePos x="0" y="0"/>
            <wp:positionH relativeFrom="margin">
              <wp:posOffset>-382270</wp:posOffset>
            </wp:positionH>
            <wp:positionV relativeFrom="margin">
              <wp:posOffset>-552450</wp:posOffset>
            </wp:positionV>
            <wp:extent cx="1924050" cy="695325"/>
            <wp:effectExtent l="0" t="0" r="0" b="9525"/>
            <wp:wrapSquare wrapText="bothSides"/>
            <wp:docPr id="1" name="Рисунок 1" descr="C:\Users\admin\Desktop\правки\Screenshot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авки\Screenshot_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9685A" w14:textId="5CCEE7FE" w:rsidR="00AE73C5" w:rsidRPr="000A0E3A" w:rsidRDefault="00AE73C5" w:rsidP="00AE73C5">
      <w:pPr>
        <w:pStyle w:val="aff0"/>
      </w:pPr>
      <w:r w:rsidRPr="000A0E3A">
        <w:t>книжка щодня</w:t>
      </w:r>
    </w:p>
    <w:p w14:paraId="5C050788" w14:textId="77777777" w:rsidR="00AE73C5" w:rsidRPr="000A0E3A" w:rsidRDefault="00AE73C5" w:rsidP="00AE73C5">
      <w:pPr>
        <w:pStyle w:val="aff1"/>
      </w:pPr>
      <w:r w:rsidRPr="000A0E3A">
        <w:t>літературна хвилинка</w:t>
      </w:r>
    </w:p>
    <w:p w14:paraId="7C834945" w14:textId="539EC783" w:rsidR="00262EE1" w:rsidRPr="000A0E3A" w:rsidRDefault="00262EE1" w:rsidP="00262EE1">
      <w:pPr>
        <w:pStyle w:val="Ctrl4"/>
      </w:pPr>
    </w:p>
    <w:p w14:paraId="0D58D8B7" w14:textId="29E5567F" w:rsidR="00262EE1" w:rsidRPr="000A0E3A" w:rsidRDefault="003E7D79" w:rsidP="00262EE1">
      <w:pPr>
        <w:pStyle w:val="Ctrl4"/>
        <w:rPr>
          <w:rStyle w:val="Bold"/>
        </w:rPr>
      </w:pPr>
      <w:r>
        <w:rPr>
          <w:rStyle w:val="Bold"/>
        </w:rPr>
        <w:t>Велике прання</w:t>
      </w:r>
    </w:p>
    <w:p w14:paraId="06565DB9" w14:textId="0EBDA571" w:rsidR="00D35280" w:rsidRPr="000A0E3A" w:rsidRDefault="003E7D79" w:rsidP="00D35280">
      <w:pPr>
        <w:pStyle w:val="Ctrl4"/>
        <w:rPr>
          <w:rStyle w:val="Italic"/>
        </w:rPr>
      </w:pPr>
      <w:r>
        <w:rPr>
          <w:rStyle w:val="Italic"/>
        </w:rPr>
        <w:t>за Леонідом Пантелєєвим</w:t>
      </w:r>
    </w:p>
    <w:p w14:paraId="3CFA5504" w14:textId="77777777" w:rsidR="00391E55" w:rsidRPr="000A0E3A" w:rsidRDefault="00391E55" w:rsidP="004F4284">
      <w:pPr>
        <w:pStyle w:val="Ctrl4"/>
      </w:pPr>
    </w:p>
    <w:p w14:paraId="360A17F2" w14:textId="5EA40C99" w:rsidR="003E7D79" w:rsidRPr="003E7D79" w:rsidRDefault="003E7D79" w:rsidP="003E7D79">
      <w:pPr>
        <w:pStyle w:val="Ctrl4"/>
      </w:pPr>
      <w:r w:rsidRPr="003E7D79">
        <w:t>Це трапилося тоді, коли матуся пішла на базар, а двох своїх донечок залишила самих</w:t>
      </w:r>
      <w:r>
        <w:t xml:space="preserve">. Коли йшла, попросила, поки її не буде вдома, не </w:t>
      </w:r>
      <w:r w:rsidRPr="003E7D79">
        <w:t>бешкетувати</w:t>
      </w:r>
      <w:r>
        <w:t xml:space="preserve"> й</w:t>
      </w:r>
      <w:r w:rsidRPr="003E7D79">
        <w:t xml:space="preserve"> поводитися добре. А за це пообіцяла принести кожній по апельсину. </w:t>
      </w:r>
    </w:p>
    <w:p w14:paraId="32FE97F5" w14:textId="77777777" w:rsidR="009E5568" w:rsidRDefault="003E7D79" w:rsidP="003E7D79">
      <w:pPr>
        <w:pStyle w:val="Ctrl4"/>
      </w:pPr>
      <w:r w:rsidRPr="003E7D79">
        <w:t>Спочатку дівчатка малювали кольоровими олівцями апельсини, а потім вирішили, що писати слова чорнилами</w:t>
      </w:r>
      <w:r w:rsidR="009E5568">
        <w:t> — рідкою</w:t>
      </w:r>
      <w:r w:rsidRPr="003E7D79">
        <w:t xml:space="preserve"> кольоровою фарбою</w:t>
      </w:r>
      <w:r w:rsidR="009E5568">
        <w:t> —</w:t>
      </w:r>
      <w:r w:rsidRPr="003E7D79">
        <w:t xml:space="preserve"> </w:t>
      </w:r>
      <w:r w:rsidR="009E5568">
        <w:t>значно</w:t>
      </w:r>
      <w:r w:rsidRPr="003E7D79">
        <w:t xml:space="preserve"> цікавіше. Старша Тамарочка знала, що на столі </w:t>
      </w:r>
      <w:r w:rsidR="009E5568">
        <w:t>в</w:t>
      </w:r>
      <w:r w:rsidRPr="003E7D79">
        <w:t xml:space="preserve"> тата є ціла банка чорнил</w:t>
      </w:r>
      <w:r w:rsidR="009E5568">
        <w:t>. Вона</w:t>
      </w:r>
      <w:r w:rsidRPr="003E7D79">
        <w:t xml:space="preserve"> подумала, що нічого страшного</w:t>
      </w:r>
      <w:r w:rsidR="009E5568">
        <w:t xml:space="preserve"> не трапиться</w:t>
      </w:r>
      <w:r w:rsidRPr="003E7D79">
        <w:t xml:space="preserve">, </w:t>
      </w:r>
      <w:r w:rsidR="009E5568">
        <w:t>коли</w:t>
      </w:r>
      <w:r w:rsidRPr="003E7D79">
        <w:t xml:space="preserve"> вони трішки </w:t>
      </w:r>
      <w:r w:rsidR="009E5568">
        <w:t>використають</w:t>
      </w:r>
      <w:r w:rsidRPr="003E7D79">
        <w:t xml:space="preserve">. </w:t>
      </w:r>
    </w:p>
    <w:p w14:paraId="3C4574DB" w14:textId="0F7B997C" w:rsidR="003E7D79" w:rsidRPr="003E7D79" w:rsidRDefault="003E7D79" w:rsidP="003E7D79">
      <w:pPr>
        <w:pStyle w:val="Ctrl4"/>
        <w:rPr>
          <w:lang w:val="ru-RU"/>
        </w:rPr>
      </w:pPr>
      <w:r w:rsidRPr="003E7D79">
        <w:t xml:space="preserve">Тамарочка </w:t>
      </w:r>
      <w:r w:rsidR="009E5568">
        <w:t xml:space="preserve">збігала до тата в кімнату й </w:t>
      </w:r>
      <w:r w:rsidRPr="003E7D79">
        <w:t>принесл</w:t>
      </w:r>
      <w:r w:rsidR="009E5568">
        <w:t>а</w:t>
      </w:r>
      <w:r w:rsidRPr="003E7D79">
        <w:t xml:space="preserve"> пляшечку з чорнилами</w:t>
      </w:r>
      <w:r w:rsidR="009E5568">
        <w:t xml:space="preserve">. Відтак стала писати. А писати вона хоч і вміла, але робила це не дуже добре. </w:t>
      </w:r>
      <w:r w:rsidR="00AE5181" w:rsidRPr="00AE5181">
        <w:t>А чорнила</w:t>
      </w:r>
      <w:r w:rsidR="00AE5181">
        <w:t xml:space="preserve"> ще й</w:t>
      </w:r>
      <w:r w:rsidR="00AE5181" w:rsidRPr="00AE5181">
        <w:t>, на відміну від густої фарби, більше схожі на кольорову воду</w:t>
      </w:r>
      <w:r w:rsidR="00AE5181">
        <w:t>. Тож</w:t>
      </w:r>
      <w:r w:rsidR="00AE5181" w:rsidRPr="00AE5181">
        <w:t xml:space="preserve"> з ними треба поводитися обережно. </w:t>
      </w:r>
      <w:r w:rsidR="00AE5181">
        <w:t>Стала Тамарочка мочати пензлик в пляшечку і перевернула її. Усе чорнило вилилося на білу чисту скатертину.</w:t>
      </w:r>
      <w:r w:rsidRPr="003E7D79">
        <w:t xml:space="preserve"> </w:t>
      </w:r>
    </w:p>
    <w:p w14:paraId="68621A10" w14:textId="77777777" w:rsidR="00AE5181" w:rsidRDefault="003E7D79" w:rsidP="003E7D79">
      <w:pPr>
        <w:pStyle w:val="Ctrl4"/>
      </w:pPr>
      <w:r w:rsidRPr="003E7D79">
        <w:t xml:space="preserve">Перелякались сестрички, </w:t>
      </w:r>
      <w:r w:rsidR="00AE5181">
        <w:t>почали охкати</w:t>
      </w:r>
      <w:r w:rsidRPr="003E7D79">
        <w:t>:</w:t>
      </w:r>
    </w:p>
    <w:p w14:paraId="4FA0DC82" w14:textId="15CF8FB6" w:rsidR="003E7D79" w:rsidRPr="003E7D79" w:rsidRDefault="00AE5181" w:rsidP="003E7D79">
      <w:pPr>
        <w:pStyle w:val="Ctrl4"/>
      </w:pPr>
      <w:r>
        <w:t>— </w:t>
      </w:r>
      <w:r w:rsidR="003E7D79" w:rsidRPr="003E7D79">
        <w:t xml:space="preserve">Ого, яке </w:t>
      </w:r>
      <w:proofErr w:type="spellStart"/>
      <w:r w:rsidR="003E7D79" w:rsidRPr="003E7D79">
        <w:t>плями</w:t>
      </w:r>
      <w:r>
        <w:t>сько</w:t>
      </w:r>
      <w:proofErr w:type="spellEnd"/>
      <w:r w:rsidR="003E7D79" w:rsidRPr="003E7D79">
        <w:t>! Ох і насварить нас мама!</w:t>
      </w:r>
    </w:p>
    <w:p w14:paraId="69385718" w14:textId="603B7DB6" w:rsidR="003E7D79" w:rsidRPr="003E7D79" w:rsidRDefault="003E7D79" w:rsidP="003E7D79">
      <w:pPr>
        <w:pStyle w:val="Ctrl4"/>
      </w:pPr>
      <w:r w:rsidRPr="003E7D79">
        <w:t xml:space="preserve">А </w:t>
      </w:r>
      <w:r w:rsidR="00AE5181">
        <w:t>пляма</w:t>
      </w:r>
      <w:r w:rsidRPr="003E7D79">
        <w:t xml:space="preserve"> ставал</w:t>
      </w:r>
      <w:r w:rsidR="00AE5181">
        <w:t>а</w:t>
      </w:r>
      <w:r w:rsidRPr="003E7D79">
        <w:t xml:space="preserve"> все більш</w:t>
      </w:r>
      <w:r w:rsidR="00AE5181">
        <w:t>ою</w:t>
      </w:r>
      <w:r w:rsidRPr="003E7D79">
        <w:t xml:space="preserve"> </w:t>
      </w:r>
      <w:r w:rsidR="00AE5181">
        <w:t>й</w:t>
      </w:r>
      <w:r w:rsidRPr="003E7D79">
        <w:t xml:space="preserve"> більш</w:t>
      </w:r>
      <w:r w:rsidR="00AE5181">
        <w:t>ою</w:t>
      </w:r>
      <w:r w:rsidRPr="003E7D79">
        <w:t>, зростал</w:t>
      </w:r>
      <w:r w:rsidR="00AE5181">
        <w:t>а</w:t>
      </w:r>
      <w:r w:rsidRPr="003E7D79">
        <w:t xml:space="preserve"> </w:t>
      </w:r>
      <w:r w:rsidR="00AE5181">
        <w:t>й</w:t>
      </w:r>
      <w:r w:rsidRPr="003E7D79">
        <w:t xml:space="preserve"> зростал</w:t>
      </w:r>
      <w:r w:rsidR="00AE5181">
        <w:t>а</w:t>
      </w:r>
      <w:r w:rsidRPr="003E7D79">
        <w:t>. Майже на пів скатертини розбігл</w:t>
      </w:r>
      <w:r w:rsidR="0056587C">
        <w:t>а</w:t>
      </w:r>
      <w:r w:rsidRPr="003E7D79">
        <w:t xml:space="preserve">ся. Тамарочка ледь не плаче, подумала </w:t>
      </w:r>
      <w:r w:rsidR="0056587C">
        <w:t>й</w:t>
      </w:r>
      <w:r w:rsidRPr="003E7D79">
        <w:t xml:space="preserve"> каже: </w:t>
      </w:r>
      <w:r w:rsidR="0056587C">
        <w:t>«Нумо</w:t>
      </w:r>
      <w:r w:rsidRPr="003E7D79">
        <w:t xml:space="preserve"> скажемо мамі, що це кішка чорнила перекинула</w:t>
      </w:r>
      <w:r w:rsidR="0056587C">
        <w:t>»</w:t>
      </w:r>
      <w:r w:rsidRPr="003E7D79">
        <w:t>. Але Біл</w:t>
      </w:r>
      <w:r w:rsidR="0056587C">
        <w:t>о</w:t>
      </w:r>
      <w:r w:rsidRPr="003E7D79">
        <w:t>чка не погодилася казати неправду і вигукнула:</w:t>
      </w:r>
    </w:p>
    <w:p w14:paraId="317214D4" w14:textId="07AD1061" w:rsidR="003E7D79" w:rsidRPr="003E7D79" w:rsidRDefault="0056587C" w:rsidP="003E7D79">
      <w:pPr>
        <w:pStyle w:val="Ctrl4"/>
        <w:rPr>
          <w:lang w:val="ru-RU"/>
        </w:rPr>
      </w:pPr>
      <w:r w:rsidRPr="0056587C">
        <w:t>— </w:t>
      </w:r>
      <w:r>
        <w:t>Нумо</w:t>
      </w:r>
      <w:r w:rsidR="003E7D79" w:rsidRPr="003E7D79">
        <w:t xml:space="preserve"> </w:t>
      </w:r>
      <w:r>
        <w:t>ліпше</w:t>
      </w:r>
      <w:r w:rsidR="003E7D79" w:rsidRPr="003E7D79">
        <w:t xml:space="preserve"> випремо скатертину! Це ж зовсім не складно.</w:t>
      </w:r>
    </w:p>
    <w:p w14:paraId="0095CC15" w14:textId="77777777" w:rsidR="003E7D79" w:rsidRPr="003E7D79" w:rsidRDefault="003E7D79" w:rsidP="003E7D79">
      <w:pPr>
        <w:pStyle w:val="Ctrl4"/>
      </w:pPr>
      <w:r w:rsidRPr="003E7D79">
        <w:t>Тамарочці це сподобалося:</w:t>
      </w:r>
    </w:p>
    <w:p w14:paraId="52439D94" w14:textId="77777777" w:rsidR="0056587C" w:rsidRDefault="003E7D79" w:rsidP="003E7D79">
      <w:pPr>
        <w:pStyle w:val="Ctrl4"/>
      </w:pPr>
      <w:r w:rsidRPr="003E7D79">
        <w:t>—</w:t>
      </w:r>
      <w:r w:rsidR="0056587C">
        <w:t xml:space="preserve"> Згода. </w:t>
      </w:r>
      <w:r w:rsidRPr="003E7D79">
        <w:t>А у чому</w:t>
      </w:r>
      <w:r w:rsidR="0056587C">
        <w:t xml:space="preserve"> ж</w:t>
      </w:r>
      <w:r w:rsidRPr="003E7D79">
        <w:t xml:space="preserve"> її прати будемо? Лялькова ванночка маленька… </w:t>
      </w:r>
    </w:p>
    <w:p w14:paraId="08C69B11" w14:textId="06BE1119" w:rsidR="003E7D79" w:rsidRPr="003E7D79" w:rsidRDefault="003E7D79" w:rsidP="003E7D79">
      <w:pPr>
        <w:pStyle w:val="Ctrl4"/>
      </w:pPr>
      <w:r w:rsidRPr="003E7D79">
        <w:t>І сестрички вирішили прати скатертину у справжньому кориті, великій металевій мисці, яку знайшли на кухні.</w:t>
      </w:r>
      <w:r w:rsidR="0056587C">
        <w:t xml:space="preserve"> Вони </w:t>
      </w:r>
      <w:r w:rsidRPr="003E7D79">
        <w:t xml:space="preserve">налили в корито води з-під крану </w:t>
      </w:r>
      <w:r w:rsidR="0056587C">
        <w:t>й</w:t>
      </w:r>
      <w:r w:rsidRPr="003E7D79">
        <w:t xml:space="preserve"> потягли його в кімнату. </w:t>
      </w:r>
      <w:r w:rsidR="0056587C">
        <w:t>Потім принесли стільчик</w:t>
      </w:r>
      <w:r w:rsidRPr="003E7D79">
        <w:t xml:space="preserve"> </w:t>
      </w:r>
      <w:r w:rsidR="0056587C">
        <w:t xml:space="preserve">і поставили корито на нього. </w:t>
      </w:r>
    </w:p>
    <w:p w14:paraId="5C921C77" w14:textId="58B5F1BE" w:rsidR="003E7D79" w:rsidRPr="003E7D79" w:rsidRDefault="0056587C" w:rsidP="003E7D79">
      <w:pPr>
        <w:pStyle w:val="Ctrl4"/>
      </w:pPr>
      <w:r>
        <w:t>Білочка</w:t>
      </w:r>
      <w:r w:rsidR="003E7D79" w:rsidRPr="003E7D79">
        <w:t xml:space="preserve"> втомилася</w:t>
      </w:r>
      <w:r>
        <w:t> </w:t>
      </w:r>
      <w:r w:rsidR="003E7D79" w:rsidRPr="003E7D79">
        <w:t>— ледь дихає.</w:t>
      </w:r>
      <w:r>
        <w:t xml:space="preserve"> </w:t>
      </w:r>
      <w:r w:rsidR="003E7D79" w:rsidRPr="003E7D79">
        <w:t>А Тамарочка їй і відпочити не дає.</w:t>
      </w:r>
    </w:p>
    <w:p w14:paraId="6C5AD872" w14:textId="3C365260" w:rsidR="003E7D79" w:rsidRPr="003E7D79" w:rsidRDefault="003E7D79" w:rsidP="003E7D79">
      <w:pPr>
        <w:pStyle w:val="Ctrl4"/>
      </w:pPr>
      <w:r w:rsidRPr="003E7D79">
        <w:t>—</w:t>
      </w:r>
      <w:r w:rsidR="0056587C">
        <w:t> </w:t>
      </w:r>
      <w:r w:rsidRPr="003E7D79">
        <w:t>Ну</w:t>
      </w:r>
      <w:r w:rsidR="0056587C">
        <w:t xml:space="preserve"> ж бо</w:t>
      </w:r>
      <w:r w:rsidRPr="003E7D79">
        <w:t>, — каже, — швидше неси мило!</w:t>
      </w:r>
    </w:p>
    <w:p w14:paraId="742E77BC" w14:textId="16AF6FD5" w:rsidR="003E7D79" w:rsidRPr="003E7D79" w:rsidRDefault="003E7D79" w:rsidP="003E7D79">
      <w:pPr>
        <w:pStyle w:val="Ctrl4"/>
      </w:pPr>
      <w:r w:rsidRPr="003E7D79">
        <w:t>Побігла Білочка</w:t>
      </w:r>
      <w:r w:rsidR="0056587C">
        <w:t>.</w:t>
      </w:r>
      <w:r w:rsidRPr="003E7D79">
        <w:t xml:space="preserve"> </w:t>
      </w:r>
      <w:r w:rsidR="0056587C">
        <w:t>П</w:t>
      </w:r>
      <w:r w:rsidRPr="003E7D79">
        <w:t>ринесла мило.</w:t>
      </w:r>
    </w:p>
    <w:p w14:paraId="63837BCC" w14:textId="303BAA56" w:rsidR="003E7D79" w:rsidRPr="003E7D79" w:rsidRDefault="003E7D79" w:rsidP="003E7D79">
      <w:pPr>
        <w:pStyle w:val="Ctrl4"/>
      </w:pPr>
      <w:r w:rsidRPr="003E7D79">
        <w:t xml:space="preserve">Тамарочка швиденько зняла зі столу скатертину </w:t>
      </w:r>
      <w:r w:rsidR="0056587C">
        <w:t>й</w:t>
      </w:r>
      <w:r w:rsidRPr="003E7D79">
        <w:t xml:space="preserve"> опустила її у воду. Страшно занурити суху скатертину в холодну мокру воду. Поклала таки. Бачить Білочка, а вода </w:t>
      </w:r>
      <w:r w:rsidR="0056587C">
        <w:t>в</w:t>
      </w:r>
      <w:r w:rsidRPr="003E7D79">
        <w:t xml:space="preserve"> кориті </w:t>
      </w:r>
      <w:r w:rsidR="000217FB">
        <w:t xml:space="preserve">стала </w:t>
      </w:r>
      <w:r w:rsidRPr="003E7D79">
        <w:t>синя-синя.</w:t>
      </w:r>
      <w:r w:rsidR="000217FB">
        <w:t xml:space="preserve"> </w:t>
      </w:r>
      <w:r w:rsidRPr="003E7D79">
        <w:t xml:space="preserve">Стали дівчата скатертину </w:t>
      </w:r>
      <w:proofErr w:type="spellStart"/>
      <w:r w:rsidRPr="003E7D79">
        <w:t>милом</w:t>
      </w:r>
      <w:proofErr w:type="spellEnd"/>
      <w:r w:rsidRPr="003E7D79">
        <w:t xml:space="preserve"> намилювати. Потім стали </w:t>
      </w:r>
      <w:r w:rsidR="000217FB">
        <w:t>жмакати</w:t>
      </w:r>
      <w:r w:rsidRPr="003E7D79">
        <w:t xml:space="preserve"> її, як зазвичай.</w:t>
      </w:r>
    </w:p>
    <w:p w14:paraId="46313E3D" w14:textId="7C027ABB" w:rsidR="003E7D79" w:rsidRPr="003E7D79" w:rsidRDefault="003E7D79" w:rsidP="003E7D79">
      <w:pPr>
        <w:pStyle w:val="Ctrl4"/>
        <w:rPr>
          <w:lang w:val="ru-RU"/>
        </w:rPr>
      </w:pPr>
      <w:r w:rsidRPr="003E7D79">
        <w:t>Білочка говорить:</w:t>
      </w:r>
    </w:p>
    <w:p w14:paraId="6A2D9109" w14:textId="77777777" w:rsidR="003E7D79" w:rsidRPr="003E7D79" w:rsidRDefault="003E7D79" w:rsidP="003E7D79">
      <w:pPr>
        <w:pStyle w:val="Ctrl4"/>
      </w:pPr>
      <w:r w:rsidRPr="003E7D79">
        <w:t>— Мабуть, тепер вже можна віджимати.</w:t>
      </w:r>
    </w:p>
    <w:p w14:paraId="7121EF2B" w14:textId="77777777" w:rsidR="003E7D79" w:rsidRPr="003E7D79" w:rsidRDefault="003E7D79" w:rsidP="003E7D79">
      <w:pPr>
        <w:pStyle w:val="Ctrl4"/>
      </w:pPr>
      <w:r w:rsidRPr="003E7D79">
        <w:t>— Давай подивимося, — відповідає Тамарочка.</w:t>
      </w:r>
    </w:p>
    <w:p w14:paraId="3DE129DA" w14:textId="77777777" w:rsidR="003E7D79" w:rsidRPr="003E7D79" w:rsidRDefault="003E7D79" w:rsidP="003E7D79">
      <w:pPr>
        <w:pStyle w:val="Ctrl4"/>
      </w:pPr>
      <w:r w:rsidRPr="003E7D79">
        <w:t>Витягли дівчатка з корита скатертину. А вона стала синьою.</w:t>
      </w:r>
    </w:p>
    <w:p w14:paraId="020F52F6" w14:textId="77777777" w:rsidR="003E7D79" w:rsidRPr="003E7D79" w:rsidRDefault="003E7D79" w:rsidP="003E7D79">
      <w:pPr>
        <w:pStyle w:val="Ctrl4"/>
      </w:pPr>
      <w:r w:rsidRPr="003E7D79">
        <w:t>— Ох, — говорить Тамарочка. — Треба воду замінити. Неси скоріше чисту воду.</w:t>
      </w:r>
    </w:p>
    <w:p w14:paraId="20EE54C7" w14:textId="062B61CE" w:rsidR="003E7D79" w:rsidRPr="003E7D79" w:rsidRDefault="003E7D79" w:rsidP="003E7D79">
      <w:pPr>
        <w:pStyle w:val="Ctrl4"/>
      </w:pPr>
      <w:r w:rsidRPr="003E7D79">
        <w:t>Білочка заперечила:</w:t>
      </w:r>
    </w:p>
    <w:p w14:paraId="72370C9E" w14:textId="4953D7B4" w:rsidR="003E7D79" w:rsidRPr="003E7D79" w:rsidRDefault="003E7D79" w:rsidP="003E7D79">
      <w:pPr>
        <w:pStyle w:val="Ctrl4"/>
      </w:pPr>
      <w:r w:rsidRPr="003E7D79">
        <w:t>— Ні, тепер ти тягни. Я теж хочу попрати.</w:t>
      </w:r>
    </w:p>
    <w:p w14:paraId="44EBEE54" w14:textId="0D2E8B58" w:rsidR="003E7D79" w:rsidRPr="003E7D79" w:rsidRDefault="000217FB" w:rsidP="003E7D79">
      <w:pPr>
        <w:pStyle w:val="Ctrl4"/>
      </w:pPr>
      <w:r>
        <w:t>Почали дівчатка сваритися</w:t>
      </w:r>
      <w:r w:rsidR="003E7D79" w:rsidRPr="003E7D79">
        <w:t xml:space="preserve">. Кожна вчепилася </w:t>
      </w:r>
      <w:r>
        <w:t>в</w:t>
      </w:r>
      <w:r w:rsidR="003E7D79" w:rsidRPr="003E7D79">
        <w:t xml:space="preserve"> корито </w:t>
      </w:r>
      <w:r>
        <w:t>й</w:t>
      </w:r>
      <w:r w:rsidR="003E7D79" w:rsidRPr="003E7D79">
        <w:t xml:space="preserve"> до себе його тягне. Ніхто поступатися не хоче. Раптом корито </w:t>
      </w:r>
      <w:r>
        <w:t>загойдалося</w:t>
      </w:r>
      <w:r w:rsidR="003E7D79" w:rsidRPr="003E7D79">
        <w:t>, як гойдалка, і полетіло з</w:t>
      </w:r>
      <w:r>
        <w:t xml:space="preserve">і стільця </w:t>
      </w:r>
      <w:r w:rsidR="003E7D79" w:rsidRPr="003E7D79">
        <w:t xml:space="preserve">на підлогу. І, </w:t>
      </w:r>
      <w:r>
        <w:t>звісно</w:t>
      </w:r>
      <w:r w:rsidR="003E7D79" w:rsidRPr="003E7D79">
        <w:t xml:space="preserve">, вода з нього </w:t>
      </w:r>
      <w:r>
        <w:t xml:space="preserve">теж </w:t>
      </w:r>
      <w:r w:rsidR="003E7D79" w:rsidRPr="003E7D79">
        <w:t xml:space="preserve">полетіла </w:t>
      </w:r>
      <w:r>
        <w:t>в</w:t>
      </w:r>
      <w:r w:rsidR="003E7D79" w:rsidRPr="003E7D79">
        <w:t xml:space="preserve"> </w:t>
      </w:r>
      <w:r>
        <w:t>у</w:t>
      </w:r>
      <w:r w:rsidR="003E7D79" w:rsidRPr="003E7D79">
        <w:t xml:space="preserve">сі боки. </w:t>
      </w:r>
    </w:p>
    <w:p w14:paraId="16091876" w14:textId="759C787F" w:rsidR="003E7D79" w:rsidRPr="003E7D79" w:rsidRDefault="003E7D79" w:rsidP="003E7D79">
      <w:pPr>
        <w:pStyle w:val="Ctrl4"/>
      </w:pPr>
      <w:r w:rsidRPr="003E7D79">
        <w:t>Ось тут дівчатка перелякалися по-справжньому. Білочка від страху навіть плакати перестала. А вода вже по всій кімнаті</w:t>
      </w:r>
      <w:r w:rsidR="000217FB">
        <w:t> </w:t>
      </w:r>
      <w:r w:rsidRPr="003E7D79">
        <w:t xml:space="preserve">— і під </w:t>
      </w:r>
      <w:r w:rsidR="000217FB">
        <w:t>стіл</w:t>
      </w:r>
      <w:r w:rsidRPr="003E7D79">
        <w:t xml:space="preserve">, і під </w:t>
      </w:r>
      <w:r w:rsidR="000217FB">
        <w:t>шафу</w:t>
      </w:r>
      <w:r w:rsidRPr="003E7D79">
        <w:t xml:space="preserve">, і під </w:t>
      </w:r>
      <w:r w:rsidR="000217FB">
        <w:t>стільці</w:t>
      </w:r>
      <w:r w:rsidRPr="003E7D79">
        <w:t xml:space="preserve">, і під диван, і куди тільки можна тече. </w:t>
      </w:r>
    </w:p>
    <w:p w14:paraId="75FC1BB0" w14:textId="0EC79CAC" w:rsidR="003E7D79" w:rsidRPr="003E7D79" w:rsidRDefault="003E7D79" w:rsidP="003E7D79">
      <w:pPr>
        <w:pStyle w:val="Ctrl4"/>
      </w:pPr>
      <w:r w:rsidRPr="003E7D79">
        <w:t xml:space="preserve">У сусідній кімнаті на підлозі спало маленьке кошеня. Воно як побачило, що під нього вода тече, як </w:t>
      </w:r>
      <w:proofErr w:type="spellStart"/>
      <w:r w:rsidRPr="003E7D79">
        <w:t>підскоче</w:t>
      </w:r>
      <w:proofErr w:type="spellEnd"/>
      <w:r w:rsidRPr="003E7D79">
        <w:t>, як занявчить, як закрутиться на місці! Дівчатка бігають, кошеня бігає. Дівчатка кричать, кошеня кричить. Дівчатка не знають, що робити, кошеня також не знає, що робити.</w:t>
      </w:r>
    </w:p>
    <w:p w14:paraId="63BF3150" w14:textId="7606EFCB" w:rsidR="003E7D79" w:rsidRPr="003E7D79" w:rsidRDefault="003E7D79" w:rsidP="003E7D79">
      <w:pPr>
        <w:pStyle w:val="Ctrl4"/>
      </w:pPr>
      <w:r w:rsidRPr="003E7D79">
        <w:lastRenderedPageBreak/>
        <w:t xml:space="preserve">Побігали, побігали, але скоро й мама прийде. Треба швиденько воду прибирати. Засперечалися сестрички, що робити: сказати, що кішка шкоду наробила чи правду </w:t>
      </w:r>
      <w:r w:rsidR="00D922C7">
        <w:t>розповісти</w:t>
      </w:r>
      <w:r w:rsidRPr="003E7D79">
        <w:t>. Подумали, а потім вирішили</w:t>
      </w:r>
      <w:r w:rsidR="00D922C7">
        <w:t> —</w:t>
      </w:r>
      <w:r w:rsidRPr="003E7D79">
        <w:t xml:space="preserve"> воду </w:t>
      </w:r>
      <w:r w:rsidR="00D922C7">
        <w:t>зібрати</w:t>
      </w:r>
      <w:r w:rsidRPr="003E7D79">
        <w:t xml:space="preserve"> потрібно. Білочка корито на кухню потягла, потім відро з ганчіркою принесла…</w:t>
      </w:r>
    </w:p>
    <w:p w14:paraId="38D3A600" w14:textId="276ACE3E" w:rsidR="003E7D79" w:rsidRPr="003E7D79" w:rsidRDefault="003E7D79" w:rsidP="003E7D79">
      <w:pPr>
        <w:pStyle w:val="Ctrl4"/>
        <w:rPr>
          <w:lang w:val="ru-RU"/>
        </w:rPr>
      </w:pPr>
      <w:r w:rsidRPr="003E7D79">
        <w:t>А тут дзвінок у двері</w:t>
      </w:r>
      <w:r w:rsidR="00D922C7">
        <w:t xml:space="preserve"> — </w:t>
      </w:r>
      <w:r w:rsidRPr="003E7D79">
        <w:t>матуся повернулася.</w:t>
      </w:r>
    </w:p>
    <w:p w14:paraId="60BE0827" w14:textId="77777777" w:rsidR="00D922C7" w:rsidRDefault="003E7D79" w:rsidP="003E7D79">
      <w:pPr>
        <w:pStyle w:val="Ctrl4"/>
      </w:pPr>
      <w:r w:rsidRPr="003E7D79">
        <w:t xml:space="preserve">— Давай, — говорить Тамарочка. — Я піду відчиняти, а ти, Білочка, скоріше дотирай підлогу. Та дивись, щоб жодної плями не залишилося. </w:t>
      </w:r>
    </w:p>
    <w:p w14:paraId="2A9422F8" w14:textId="754BA47E" w:rsidR="003E7D79" w:rsidRPr="003E7D79" w:rsidRDefault="003E7D79" w:rsidP="003E7D79">
      <w:pPr>
        <w:pStyle w:val="Ctrl4"/>
      </w:pPr>
      <w:r w:rsidRPr="003E7D79">
        <w:t>Білочка запитує:</w:t>
      </w:r>
    </w:p>
    <w:p w14:paraId="100E5D30" w14:textId="5EDDE71E" w:rsidR="003E7D79" w:rsidRPr="003E7D79" w:rsidRDefault="003E7D79" w:rsidP="003E7D79">
      <w:pPr>
        <w:pStyle w:val="Ctrl4"/>
      </w:pPr>
      <w:r w:rsidRPr="003E7D79">
        <w:t xml:space="preserve">— Тамарочко, а </w:t>
      </w:r>
      <w:proofErr w:type="spellStart"/>
      <w:r w:rsidRPr="003E7D79">
        <w:t>куда</w:t>
      </w:r>
      <w:proofErr w:type="spellEnd"/>
      <w:r w:rsidRPr="003E7D79">
        <w:t xml:space="preserve"> ж скатертину </w:t>
      </w:r>
      <w:r w:rsidR="00D922C7">
        <w:t>подінемо</w:t>
      </w:r>
      <w:r w:rsidRPr="003E7D79">
        <w:t>? На стіл?</w:t>
      </w:r>
    </w:p>
    <w:p w14:paraId="1219ACCB" w14:textId="77777777" w:rsidR="003E7D79" w:rsidRPr="003E7D79" w:rsidRDefault="003E7D79" w:rsidP="003E7D79">
      <w:pPr>
        <w:pStyle w:val="Ctrl4"/>
      </w:pPr>
      <w:r w:rsidRPr="003E7D79">
        <w:t>— Дурненька. Навіщо її на стіл? Запхай її подалі під диван. Коли вона висохне, ми її попрасуємо і постелимо.</w:t>
      </w:r>
    </w:p>
    <w:p w14:paraId="2A439098" w14:textId="77777777" w:rsidR="00D922C7" w:rsidRDefault="003E7D79" w:rsidP="003E7D79">
      <w:pPr>
        <w:pStyle w:val="Ctrl4"/>
      </w:pPr>
      <w:r w:rsidRPr="003E7D79">
        <w:t>Пішла Тамарочка відчиняти двері. За дверима</w:t>
      </w:r>
      <w:r w:rsidR="00D922C7">
        <w:t> —</w:t>
      </w:r>
      <w:r w:rsidRPr="003E7D79">
        <w:t xml:space="preserve"> стурбована матуся: </w:t>
      </w:r>
    </w:p>
    <w:p w14:paraId="7E069D9E" w14:textId="2F22C716" w:rsidR="003E7D79" w:rsidRPr="003E7D79" w:rsidRDefault="00D922C7" w:rsidP="003E7D79">
      <w:pPr>
        <w:pStyle w:val="Ctrl4"/>
      </w:pPr>
      <w:r>
        <w:t>— </w:t>
      </w:r>
      <w:r w:rsidR="003E7D79" w:rsidRPr="003E7D79">
        <w:t xml:space="preserve">Що з вами? Чому двері не відчиняєте? Може на вас бандити напали? Може вовки з’їли?  </w:t>
      </w:r>
    </w:p>
    <w:p w14:paraId="5ED9A73D" w14:textId="77777777" w:rsidR="003E7D79" w:rsidRPr="003E7D79" w:rsidRDefault="003E7D79" w:rsidP="003E7D79">
      <w:pPr>
        <w:pStyle w:val="Ctrl4"/>
        <w:rPr>
          <w:lang w:val="ru-RU"/>
        </w:rPr>
      </w:pPr>
      <w:r w:rsidRPr="003E7D79">
        <w:t xml:space="preserve">— Ні, — говорить Тамарочка, — нас ніхто не </w:t>
      </w:r>
      <w:proofErr w:type="spellStart"/>
      <w:r w:rsidRPr="003E7D79">
        <w:t>з՚їв</w:t>
      </w:r>
      <w:proofErr w:type="spellEnd"/>
      <w:r w:rsidRPr="003E7D79">
        <w:t>.</w:t>
      </w:r>
    </w:p>
    <w:p w14:paraId="5EF1BE47" w14:textId="23A1B8D6" w:rsidR="003E7D79" w:rsidRPr="003E7D79" w:rsidRDefault="00D922C7" w:rsidP="003E7D79">
      <w:pPr>
        <w:pStyle w:val="Ctrl4"/>
      </w:pPr>
      <w:r>
        <w:t>Занесла</w:t>
      </w:r>
      <w:r w:rsidR="003E7D79" w:rsidRPr="003E7D79">
        <w:t xml:space="preserve"> матуся сумку з продуктами на кухню, і здивовано подивилася на свою старшу доньку:</w:t>
      </w:r>
    </w:p>
    <w:p w14:paraId="7B1D91F1" w14:textId="77777777" w:rsidR="003E7D79" w:rsidRPr="003E7D79" w:rsidRDefault="003E7D79" w:rsidP="003E7D79">
      <w:pPr>
        <w:pStyle w:val="Ctrl4"/>
      </w:pPr>
      <w:r w:rsidRPr="003E7D79">
        <w:t>— Послухай, Тамарочко, а чому в тебе такі брудні руки? І на обличчі якісь плями!</w:t>
      </w:r>
    </w:p>
    <w:p w14:paraId="3874B6D3" w14:textId="0610F64E" w:rsidR="003E7D79" w:rsidRPr="003E7D79" w:rsidRDefault="003E7D79" w:rsidP="003E7D79">
      <w:pPr>
        <w:pStyle w:val="Ctrl4"/>
      </w:pPr>
      <w:r w:rsidRPr="003E7D79">
        <w:t xml:space="preserve">Тамарочка </w:t>
      </w:r>
      <w:r w:rsidR="00D922C7">
        <w:t>до носа свого торкнулася</w:t>
      </w:r>
      <w:r w:rsidRPr="003E7D79">
        <w:t xml:space="preserve"> </w:t>
      </w:r>
      <w:r w:rsidR="00D922C7">
        <w:t>й</w:t>
      </w:r>
      <w:r w:rsidRPr="003E7D79">
        <w:t xml:space="preserve"> говорить:</w:t>
      </w:r>
    </w:p>
    <w:p w14:paraId="70968242" w14:textId="4F7BFAE4" w:rsidR="003E7D79" w:rsidRPr="003E7D79" w:rsidRDefault="003E7D79" w:rsidP="003E7D79">
      <w:pPr>
        <w:pStyle w:val="Ctrl4"/>
      </w:pPr>
      <w:r w:rsidRPr="003E7D79">
        <w:t xml:space="preserve">— Та </w:t>
      </w:r>
      <w:r w:rsidR="00D922C7">
        <w:t xml:space="preserve">то </w:t>
      </w:r>
      <w:r w:rsidRPr="003E7D79">
        <w:t>ми малювали.</w:t>
      </w:r>
    </w:p>
    <w:p w14:paraId="5910145D" w14:textId="6EDB4BD6" w:rsidR="003E7D79" w:rsidRPr="003E7D79" w:rsidRDefault="003E7D79" w:rsidP="003E7D79">
      <w:pPr>
        <w:pStyle w:val="Ctrl4"/>
      </w:pPr>
      <w:r w:rsidRPr="003E7D79">
        <w:t>— Ви що вугл</w:t>
      </w:r>
      <w:r w:rsidR="00D922C7">
        <w:t>я</w:t>
      </w:r>
      <w:r w:rsidRPr="003E7D79">
        <w:t>м чи багнюкою малювали?</w:t>
      </w:r>
    </w:p>
    <w:p w14:paraId="58EA0D53" w14:textId="77777777" w:rsidR="003E7D79" w:rsidRPr="003E7D79" w:rsidRDefault="003E7D79" w:rsidP="003E7D79">
      <w:pPr>
        <w:pStyle w:val="Ctrl4"/>
        <w:rPr>
          <w:lang w:val="ru-RU"/>
        </w:rPr>
      </w:pPr>
      <w:r w:rsidRPr="003E7D79">
        <w:t>— Ні, — говорить Тамарочка, — ми олівцями малювали.</w:t>
      </w:r>
    </w:p>
    <w:p w14:paraId="260E0551" w14:textId="13F872D9" w:rsidR="003E7D79" w:rsidRPr="003E7D79" w:rsidRDefault="003E7D79" w:rsidP="003E7D79">
      <w:pPr>
        <w:pStyle w:val="Ctrl4"/>
      </w:pPr>
      <w:r w:rsidRPr="003E7D79">
        <w:t xml:space="preserve">А мама вже </w:t>
      </w:r>
      <w:proofErr w:type="spellStart"/>
      <w:r w:rsidRPr="003E7D79">
        <w:t>роздяглас</w:t>
      </w:r>
      <w:r w:rsidR="00D922C7">
        <w:t>я</w:t>
      </w:r>
      <w:proofErr w:type="spellEnd"/>
      <w:r w:rsidRPr="003E7D79">
        <w:t xml:space="preserve"> </w:t>
      </w:r>
      <w:r w:rsidR="00D922C7">
        <w:t>й</w:t>
      </w:r>
      <w:r w:rsidRPr="003E7D79">
        <w:t xml:space="preserve"> пішла в кімнату. </w:t>
      </w:r>
      <w:r w:rsidR="00D922C7">
        <w:t>Заходить</w:t>
      </w:r>
      <w:r w:rsidRPr="003E7D79">
        <w:t xml:space="preserve"> </w:t>
      </w:r>
      <w:r w:rsidR="00D922C7">
        <w:t>й</w:t>
      </w:r>
      <w:r w:rsidRPr="003E7D79">
        <w:t xml:space="preserve"> бачить: </w:t>
      </w:r>
      <w:r w:rsidR="00D922C7">
        <w:t>у</w:t>
      </w:r>
      <w:r w:rsidRPr="003E7D79">
        <w:t xml:space="preserve">сі меблі в кімнаті </w:t>
      </w:r>
      <w:r w:rsidR="00D922C7">
        <w:t>зсунуті</w:t>
      </w:r>
      <w:r w:rsidRPr="003E7D79">
        <w:t>, перевернуті, не зрозуміло, де стіл, де стілець, де диван, де шафа. А під столом повзає Біл</w:t>
      </w:r>
      <w:r w:rsidR="00D922C7">
        <w:t>о</w:t>
      </w:r>
      <w:r w:rsidRPr="003E7D79">
        <w:t>чка</w:t>
      </w:r>
      <w:r w:rsidR="00D922C7">
        <w:t> —</w:t>
      </w:r>
      <w:r w:rsidRPr="003E7D79">
        <w:t xml:space="preserve"> щось там робить і голосно плаче.</w:t>
      </w:r>
    </w:p>
    <w:p w14:paraId="02EEB7F1" w14:textId="77777777" w:rsidR="003E7D79" w:rsidRPr="003E7D79" w:rsidRDefault="003E7D79" w:rsidP="003E7D79">
      <w:pPr>
        <w:pStyle w:val="Ctrl4"/>
      </w:pPr>
      <w:r w:rsidRPr="003E7D79">
        <w:t xml:space="preserve">Матуся зупинилась у дверях і говорить: </w:t>
      </w:r>
    </w:p>
    <w:p w14:paraId="1B133EEB" w14:textId="04C22906" w:rsidR="003E7D79" w:rsidRPr="003E7D79" w:rsidRDefault="003E7D79" w:rsidP="003E7D79">
      <w:pPr>
        <w:pStyle w:val="Ctrl4"/>
      </w:pPr>
      <w:r w:rsidRPr="003E7D79">
        <w:t>— Білочк</w:t>
      </w:r>
      <w:r w:rsidR="00D922C7">
        <w:t>о</w:t>
      </w:r>
      <w:r w:rsidRPr="003E7D79">
        <w:t>! Донечк</w:t>
      </w:r>
      <w:r w:rsidR="00D922C7">
        <w:t>о</w:t>
      </w:r>
      <w:r w:rsidRPr="003E7D79">
        <w:t>! Що це ти там робиш?</w:t>
      </w:r>
    </w:p>
    <w:p w14:paraId="4C6170D9" w14:textId="27AC7BBC" w:rsidR="003E7D79" w:rsidRPr="003E7D79" w:rsidRDefault="003E7D79" w:rsidP="003E7D79">
      <w:pPr>
        <w:pStyle w:val="Ctrl4"/>
      </w:pPr>
      <w:r w:rsidRPr="003E7D79">
        <w:t>Вилізла Білочка брудна-</w:t>
      </w:r>
      <w:proofErr w:type="spellStart"/>
      <w:r w:rsidRPr="003E7D79">
        <w:t>пребруднюча</w:t>
      </w:r>
      <w:proofErr w:type="spellEnd"/>
      <w:r w:rsidRPr="003E7D79">
        <w:t>, і обличчя брудне, і навіть на носі пляма:</w:t>
      </w:r>
    </w:p>
    <w:p w14:paraId="51331D82" w14:textId="173310CD" w:rsidR="003E7D79" w:rsidRPr="003E7D79" w:rsidRDefault="003E7D79" w:rsidP="003E7D79">
      <w:pPr>
        <w:pStyle w:val="Ctrl4"/>
      </w:pPr>
      <w:r w:rsidRPr="003E7D79">
        <w:t>— Ми хотіли тобі допомогти, матусю,</w:t>
      </w:r>
      <w:r w:rsidR="00356462">
        <w:t> —</w:t>
      </w:r>
      <w:r w:rsidRPr="003E7D79">
        <w:t xml:space="preserve"> підлогу помити.</w:t>
      </w:r>
    </w:p>
    <w:p w14:paraId="499A9E97" w14:textId="77777777" w:rsidR="00356462" w:rsidRDefault="003E7D79" w:rsidP="003E7D79">
      <w:pPr>
        <w:pStyle w:val="Ctrl4"/>
      </w:pPr>
      <w:r w:rsidRPr="003E7D79">
        <w:t>Зраділа матуся:</w:t>
      </w:r>
    </w:p>
    <w:p w14:paraId="15D064E8" w14:textId="77777777" w:rsidR="00356462" w:rsidRDefault="00356462" w:rsidP="003E7D79">
      <w:pPr>
        <w:pStyle w:val="Ctrl4"/>
      </w:pPr>
      <w:r>
        <w:t>— </w:t>
      </w:r>
      <w:r w:rsidR="003E7D79" w:rsidRPr="003E7D79">
        <w:t xml:space="preserve">Які  мене доньки-помічниці. </w:t>
      </w:r>
    </w:p>
    <w:p w14:paraId="6A830A4B" w14:textId="77777777" w:rsidR="00356462" w:rsidRDefault="003E7D79" w:rsidP="003E7D79">
      <w:pPr>
        <w:pStyle w:val="Ctrl4"/>
      </w:pPr>
      <w:r w:rsidRPr="003E7D79">
        <w:t>А Білочка їй:</w:t>
      </w:r>
    </w:p>
    <w:p w14:paraId="30FFD48D" w14:textId="5B5DB266" w:rsidR="003E7D79" w:rsidRPr="003E7D79" w:rsidRDefault="00356462" w:rsidP="003E7D79">
      <w:pPr>
        <w:pStyle w:val="Ctrl4"/>
      </w:pPr>
      <w:r>
        <w:t>— </w:t>
      </w:r>
      <w:r w:rsidR="003E7D79" w:rsidRPr="003E7D79">
        <w:t>Ні, ми не допомагали, ми корито перекинули.</w:t>
      </w:r>
    </w:p>
    <w:p w14:paraId="6189F445" w14:textId="610CB380" w:rsidR="003E7D79" w:rsidRPr="003E7D79" w:rsidRDefault="003E7D79" w:rsidP="003E7D79">
      <w:pPr>
        <w:pStyle w:val="Ctrl4"/>
        <w:rPr>
          <w:lang w:val="ru-RU"/>
        </w:rPr>
      </w:pPr>
      <w:r w:rsidRPr="003E7D79">
        <w:t>— Ми скатертину прали,</w:t>
      </w:r>
      <w:r w:rsidR="00356462">
        <w:t> —</w:t>
      </w:r>
      <w:r w:rsidRPr="003E7D79">
        <w:t xml:space="preserve"> пояснила Тамарочка.</w:t>
      </w:r>
    </w:p>
    <w:p w14:paraId="046CED1C" w14:textId="77777777" w:rsidR="003E7D79" w:rsidRPr="003E7D79" w:rsidRDefault="003E7D79" w:rsidP="003E7D79">
      <w:pPr>
        <w:pStyle w:val="Ctrl4"/>
      </w:pPr>
      <w:r w:rsidRPr="003E7D79">
        <w:t>— Яку скатертину? Де вона? Навіщо ви її прали? Вона ж чистою була.</w:t>
      </w:r>
    </w:p>
    <w:p w14:paraId="2C6699B7" w14:textId="3913728D" w:rsidR="003E7D79" w:rsidRPr="003E7D79" w:rsidRDefault="003E7D79" w:rsidP="003E7D79">
      <w:pPr>
        <w:pStyle w:val="Ctrl4"/>
      </w:pPr>
      <w:r w:rsidRPr="003E7D79">
        <w:t>— Так ми ж на неї чорнила вилили. Подивились одна на одну сестрички і гірко заплакали.</w:t>
      </w:r>
    </w:p>
    <w:p w14:paraId="7723D59F" w14:textId="3A1E5A46" w:rsidR="003E7D79" w:rsidRPr="003E7D79" w:rsidRDefault="003E7D79" w:rsidP="003E7D79">
      <w:pPr>
        <w:pStyle w:val="Ctrl4"/>
        <w:rPr>
          <w:lang w:val="ru-RU"/>
        </w:rPr>
      </w:pPr>
      <w:r w:rsidRPr="003E7D79">
        <w:t xml:space="preserve">Мама посиділа, подумала, </w:t>
      </w:r>
      <w:r w:rsidR="00356462">
        <w:t>с</w:t>
      </w:r>
      <w:r w:rsidRPr="003E7D79">
        <w:t>похмурніла й говорить:</w:t>
      </w:r>
    </w:p>
    <w:p w14:paraId="592DDAB7" w14:textId="50C2878E" w:rsidR="003E7D79" w:rsidRPr="003E7D79" w:rsidRDefault="003E7D79" w:rsidP="003E7D79">
      <w:pPr>
        <w:pStyle w:val="Ctrl4"/>
      </w:pPr>
      <w:r w:rsidRPr="003E7D79">
        <w:t xml:space="preserve">— І що ж мені з вами робити? Ви </w:t>
      </w:r>
      <w:r w:rsidR="00356462">
        <w:t>роз</w:t>
      </w:r>
      <w:r w:rsidRPr="003E7D79">
        <w:t xml:space="preserve">лили чорнила, забруднили скатертину, </w:t>
      </w:r>
      <w:r w:rsidR="00356462">
        <w:t>ви</w:t>
      </w:r>
      <w:r w:rsidRPr="003E7D79">
        <w:t>лили на підлогу воду… Якби ви були слухняними дівчатками, ви до татової кімнати не пішли</w:t>
      </w:r>
      <w:r w:rsidR="00356462">
        <w:t xml:space="preserve"> б</w:t>
      </w:r>
      <w:r w:rsidRPr="003E7D79">
        <w:t>, чорнила б не брали, тоді б не прийшлос</w:t>
      </w:r>
      <w:r w:rsidR="00356462">
        <w:t>я</w:t>
      </w:r>
      <w:r w:rsidRPr="003E7D79">
        <w:t xml:space="preserve"> ані підлогу мити, ані прати, ані корито перекидати. І брехати теж би не прийшлося.</w:t>
      </w:r>
      <w:r w:rsidR="00356462">
        <w:t xml:space="preserve"> </w:t>
      </w:r>
      <w:r w:rsidRPr="003E7D79">
        <w:t>Адже вміли зробити шкоду, вмійте і відповідати. Зробив помилку</w:t>
      </w:r>
      <w:r w:rsidR="00356462">
        <w:t xml:space="preserve"> — </w:t>
      </w:r>
      <w:r w:rsidRPr="003E7D79">
        <w:t xml:space="preserve">не тікай, </w:t>
      </w:r>
      <w:r w:rsidR="00356462">
        <w:t>підібгавши</w:t>
      </w:r>
      <w:r w:rsidRPr="003E7D79">
        <w:t xml:space="preserve"> хвоста, а виправляй її. А ще ця історія показала, що ви не вмієте самостійно ані підлогу мити, ані білизну прати. Тож будемо працювати разом.</w:t>
      </w:r>
    </w:p>
    <w:p w14:paraId="4F2C8488" w14:textId="5A65E0CE" w:rsidR="003E7D79" w:rsidRPr="003E7D79" w:rsidRDefault="003E7D79" w:rsidP="003E7D79">
      <w:pPr>
        <w:pStyle w:val="Ctrl4"/>
      </w:pPr>
      <w:r w:rsidRPr="003E7D79">
        <w:t xml:space="preserve">Потім доньки з мамою переодягалися, нагріли води, по-справжньому випрали та виполоскали скатертину, а потім віджали її та повісили на </w:t>
      </w:r>
      <w:r w:rsidR="00356462">
        <w:t>мотузках</w:t>
      </w:r>
      <w:r w:rsidRPr="003E7D79">
        <w:t xml:space="preserve"> сушитися. Потім по-справжньому </w:t>
      </w:r>
      <w:proofErr w:type="spellStart"/>
      <w:r w:rsidR="00356462">
        <w:t>підголу</w:t>
      </w:r>
      <w:proofErr w:type="spellEnd"/>
      <w:r w:rsidRPr="003E7D79">
        <w:t xml:space="preserve"> вимили. Дівчатка дивилися, як матуся мила, і собі </w:t>
      </w:r>
      <w:r w:rsidR="00356462">
        <w:t>повторювали</w:t>
      </w:r>
      <w:r w:rsidRPr="003E7D79">
        <w:t xml:space="preserve">. </w:t>
      </w:r>
    </w:p>
    <w:p w14:paraId="79E53E61" w14:textId="6C9F1765" w:rsidR="003E7D79" w:rsidRPr="003E7D79" w:rsidRDefault="003E7D79" w:rsidP="003E7D79">
      <w:pPr>
        <w:pStyle w:val="Ctrl4"/>
      </w:pPr>
      <w:r w:rsidRPr="003E7D79">
        <w:t xml:space="preserve">А </w:t>
      </w:r>
      <w:r w:rsidR="00356462">
        <w:t>коли</w:t>
      </w:r>
      <w:r w:rsidRPr="003E7D79">
        <w:t xml:space="preserve"> закінчили працювати, мама нагодувала їх обідом. І ще ніколи в житті дівчатка так смачно не їли. І суп, і кашу, і хліб. А потім разом смакували апельсинами. А найсолодшим</w:t>
      </w:r>
      <w:r w:rsidR="00356462">
        <w:t> —</w:t>
      </w:r>
      <w:r w:rsidRPr="003E7D79">
        <w:t xml:space="preserve"> матусю пригостили. І правильно вчинили.</w:t>
      </w:r>
    </w:p>
    <w:p w14:paraId="2DA48C8F" w14:textId="77777777" w:rsidR="00B47257" w:rsidRPr="00B47257" w:rsidRDefault="00B47257" w:rsidP="00B47257">
      <w:pPr>
        <w:pStyle w:val="Ctrl4"/>
      </w:pPr>
    </w:p>
    <w:sectPr w:rsidR="00B47257" w:rsidRPr="00B47257" w:rsidSect="00970C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57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0955" w14:textId="77777777" w:rsidR="000B6A70" w:rsidRDefault="000B6A70" w:rsidP="00EB6351">
      <w:pPr>
        <w:spacing w:after="0" w:line="240" w:lineRule="auto"/>
      </w:pPr>
      <w:r>
        <w:separator/>
      </w:r>
    </w:p>
  </w:endnote>
  <w:endnote w:type="continuationSeparator" w:id="0">
    <w:p w14:paraId="30B98BB8" w14:textId="77777777" w:rsidR="000B6A70" w:rsidRDefault="000B6A70" w:rsidP="00EB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vantGarde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C7CB" w14:textId="77777777" w:rsidR="00970C72" w:rsidRDefault="00970C7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DE24" w14:textId="77777777" w:rsidR="00970C72" w:rsidRDefault="00970C72" w:rsidP="00970C72">
    <w:pPr>
      <w:pStyle w:val="Ctrl6"/>
    </w:pPr>
  </w:p>
  <w:p w14:paraId="4A4EFDB8" w14:textId="77777777" w:rsidR="00970C72" w:rsidRDefault="00970C72" w:rsidP="00970C72">
    <w:pPr>
      <w:pStyle w:val="Ctrl6"/>
    </w:pPr>
  </w:p>
  <w:p w14:paraId="6A82F28D" w14:textId="19D89E80" w:rsidR="00970C72" w:rsidRDefault="00970C72" w:rsidP="00970C72">
    <w:pPr>
      <w:pStyle w:val="Ctrl6"/>
    </w:pPr>
    <w:r>
      <w:t>Відділ передплати:</w:t>
    </w:r>
    <w:r>
      <w:tab/>
    </w:r>
    <w:r>
      <w:tab/>
    </w:r>
    <w:r>
      <w:tab/>
    </w:r>
    <w:r>
      <w:tab/>
    </w:r>
    <w:r>
      <w:tab/>
    </w:r>
    <w:r>
      <w:tab/>
    </w:r>
    <w:r w:rsidRPr="00970C72">
      <w:t xml:space="preserve">Електронний журнал: evykhovatel.mcfr.ua </w:t>
    </w:r>
  </w:p>
  <w:p w14:paraId="225C54B6" w14:textId="5A650E29" w:rsidR="00970C72" w:rsidRPr="00970C72" w:rsidRDefault="00970C72" w:rsidP="00970C72">
    <w:pPr>
      <w:pStyle w:val="Ctrl6"/>
    </w:pPr>
    <w:r w:rsidRPr="00970C72">
      <w:t xml:space="preserve">0 800 212 012 (безплатно), shop.mcfr.ua                         </w:t>
    </w:r>
    <w:r>
      <w:tab/>
    </w:r>
    <w:r>
      <w:tab/>
    </w:r>
    <w:r w:rsidRPr="00970C72">
      <w:t>Портал «Педрада»: pedrada.com.ua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1B4F" w14:textId="77777777" w:rsidR="00970C72" w:rsidRDefault="00970C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B53C" w14:textId="77777777" w:rsidR="000B6A70" w:rsidRDefault="000B6A70" w:rsidP="00EB6351">
      <w:pPr>
        <w:spacing w:after="0" w:line="240" w:lineRule="auto"/>
      </w:pPr>
      <w:r>
        <w:separator/>
      </w:r>
    </w:p>
  </w:footnote>
  <w:footnote w:type="continuationSeparator" w:id="0">
    <w:p w14:paraId="0FD978E7" w14:textId="77777777" w:rsidR="000B6A70" w:rsidRDefault="000B6A70" w:rsidP="00EB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7908" w14:textId="77777777" w:rsidR="00970C72" w:rsidRDefault="00970C7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C283" w14:textId="77777777" w:rsidR="00970C72" w:rsidRDefault="00970C72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6F44" w14:textId="77777777" w:rsidR="00970C72" w:rsidRDefault="00970C7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297E"/>
    <w:multiLevelType w:val="hybridMultilevel"/>
    <w:tmpl w:val="E31C4408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9BB6E02"/>
    <w:multiLevelType w:val="hybridMultilevel"/>
    <w:tmpl w:val="2F7055AA"/>
    <w:lvl w:ilvl="0" w:tplc="83ACD456">
      <w:start w:val="1"/>
      <w:numFmt w:val="bullet"/>
      <w:pStyle w:val="a0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0476C9A"/>
    <w:multiLevelType w:val="hybridMultilevel"/>
    <w:tmpl w:val="5D40CB1C"/>
    <w:lvl w:ilvl="0" w:tplc="64F2128A">
      <w:start w:val="1"/>
      <w:numFmt w:val="bullet"/>
      <w:pStyle w:val="a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3A9166A"/>
    <w:multiLevelType w:val="hybridMultilevel"/>
    <w:tmpl w:val="435ECBB6"/>
    <w:lvl w:ilvl="0" w:tplc="39C0CD7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 w15:restartNumberingAfterBreak="0">
    <w:nsid w:val="71D96BEB"/>
    <w:multiLevelType w:val="hybridMultilevel"/>
    <w:tmpl w:val="61DA7582"/>
    <w:lvl w:ilvl="0" w:tplc="A27014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903D77"/>
    <w:multiLevelType w:val="hybridMultilevel"/>
    <w:tmpl w:val="9A16B4B4"/>
    <w:lvl w:ilvl="0" w:tplc="43E2C478">
      <w:start w:val="1"/>
      <w:numFmt w:val="bullet"/>
      <w:pStyle w:val="Ctrl0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CD43789"/>
    <w:multiLevelType w:val="hybridMultilevel"/>
    <w:tmpl w:val="E0A81B78"/>
    <w:lvl w:ilvl="0" w:tplc="51BAB93A">
      <w:start w:val="1"/>
      <w:numFmt w:val="bullet"/>
      <w:pStyle w:val="a2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nRasP9fSWryH6dCcyAIs13Dv6QE=" w:salt="7c72J5LQWdDdm7JVe+a0l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3C5"/>
    <w:rsid w:val="00007C03"/>
    <w:rsid w:val="000120E7"/>
    <w:rsid w:val="000217FB"/>
    <w:rsid w:val="00046631"/>
    <w:rsid w:val="00070C25"/>
    <w:rsid w:val="00077B03"/>
    <w:rsid w:val="0009479B"/>
    <w:rsid w:val="00096560"/>
    <w:rsid w:val="000A0E3A"/>
    <w:rsid w:val="000B6A70"/>
    <w:rsid w:val="001101A3"/>
    <w:rsid w:val="00147997"/>
    <w:rsid w:val="001A1BB3"/>
    <w:rsid w:val="001D5476"/>
    <w:rsid w:val="001E2E4E"/>
    <w:rsid w:val="00216529"/>
    <w:rsid w:val="00222F9E"/>
    <w:rsid w:val="0024299D"/>
    <w:rsid w:val="00252ACF"/>
    <w:rsid w:val="00262EE1"/>
    <w:rsid w:val="00313E26"/>
    <w:rsid w:val="00316AD0"/>
    <w:rsid w:val="0033790A"/>
    <w:rsid w:val="00356462"/>
    <w:rsid w:val="00365EB0"/>
    <w:rsid w:val="00391E55"/>
    <w:rsid w:val="0039475C"/>
    <w:rsid w:val="003D4A4C"/>
    <w:rsid w:val="003E60B6"/>
    <w:rsid w:val="003E7D79"/>
    <w:rsid w:val="003F3F8B"/>
    <w:rsid w:val="00404177"/>
    <w:rsid w:val="00425256"/>
    <w:rsid w:val="00430D89"/>
    <w:rsid w:val="004757B9"/>
    <w:rsid w:val="004E59B2"/>
    <w:rsid w:val="004F4284"/>
    <w:rsid w:val="0056587C"/>
    <w:rsid w:val="0057760E"/>
    <w:rsid w:val="005A3F4A"/>
    <w:rsid w:val="005D0268"/>
    <w:rsid w:val="0060650C"/>
    <w:rsid w:val="0065041C"/>
    <w:rsid w:val="00660F3D"/>
    <w:rsid w:val="00665E18"/>
    <w:rsid w:val="00690E8A"/>
    <w:rsid w:val="006B7F7F"/>
    <w:rsid w:val="006C3A74"/>
    <w:rsid w:val="00705EC6"/>
    <w:rsid w:val="00725691"/>
    <w:rsid w:val="00745AEA"/>
    <w:rsid w:val="007909FA"/>
    <w:rsid w:val="007A1DB4"/>
    <w:rsid w:val="007B0C29"/>
    <w:rsid w:val="007E11B4"/>
    <w:rsid w:val="007E5759"/>
    <w:rsid w:val="007F47B2"/>
    <w:rsid w:val="00892162"/>
    <w:rsid w:val="00892DF6"/>
    <w:rsid w:val="008C51E7"/>
    <w:rsid w:val="009311CA"/>
    <w:rsid w:val="00936F87"/>
    <w:rsid w:val="00970C72"/>
    <w:rsid w:val="009B0BDA"/>
    <w:rsid w:val="009B2C37"/>
    <w:rsid w:val="009E3EAD"/>
    <w:rsid w:val="009E5568"/>
    <w:rsid w:val="00A77E19"/>
    <w:rsid w:val="00A96B76"/>
    <w:rsid w:val="00AD24EC"/>
    <w:rsid w:val="00AD53A6"/>
    <w:rsid w:val="00AE5181"/>
    <w:rsid w:val="00AE73C5"/>
    <w:rsid w:val="00B20411"/>
    <w:rsid w:val="00B21513"/>
    <w:rsid w:val="00B47257"/>
    <w:rsid w:val="00B55C22"/>
    <w:rsid w:val="00B83413"/>
    <w:rsid w:val="00BC2CDE"/>
    <w:rsid w:val="00BD0A0F"/>
    <w:rsid w:val="00BF7AE8"/>
    <w:rsid w:val="00C05992"/>
    <w:rsid w:val="00C1316D"/>
    <w:rsid w:val="00C223F6"/>
    <w:rsid w:val="00C66D5F"/>
    <w:rsid w:val="00C8149E"/>
    <w:rsid w:val="00C83968"/>
    <w:rsid w:val="00CB430F"/>
    <w:rsid w:val="00CE1500"/>
    <w:rsid w:val="00D0216E"/>
    <w:rsid w:val="00D063FF"/>
    <w:rsid w:val="00D133A4"/>
    <w:rsid w:val="00D23498"/>
    <w:rsid w:val="00D35280"/>
    <w:rsid w:val="00D60834"/>
    <w:rsid w:val="00D922C7"/>
    <w:rsid w:val="00E0425C"/>
    <w:rsid w:val="00E11822"/>
    <w:rsid w:val="00E63EB8"/>
    <w:rsid w:val="00EB6351"/>
    <w:rsid w:val="00EF4FB7"/>
    <w:rsid w:val="00F0174A"/>
    <w:rsid w:val="00F200E4"/>
    <w:rsid w:val="00F53E0A"/>
    <w:rsid w:val="00FE2EFD"/>
    <w:rsid w:val="00FE4743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E37E50"/>
  <w15:docId w15:val="{073A7105-76E2-42CE-B2F8-6EF5345A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3">
    <w:name w:val="Normal"/>
    <w:semiHidden/>
    <w:qFormat/>
    <w:rsid w:val="00705EC6"/>
    <w:rPr>
      <w:lang w:val="uk-U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trl1">
    <w:name w:val="Статья_автор (Статья ___Ctrl)"/>
    <w:uiPriority w:val="1"/>
    <w:rsid w:val="00D0216E"/>
    <w:pPr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color w:val="000000"/>
      <w:szCs w:val="16"/>
    </w:rPr>
  </w:style>
  <w:style w:type="paragraph" w:customStyle="1" w:styleId="Ctrl2">
    <w:name w:val="Статья_ключевые_слова (Статья ___Ctrl)"/>
    <w:uiPriority w:val="1"/>
    <w:rsid w:val="00D0216E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i/>
      <w:iCs/>
      <w:color w:val="000000"/>
      <w:sz w:val="24"/>
      <w:szCs w:val="15"/>
    </w:rPr>
  </w:style>
  <w:style w:type="paragraph" w:customStyle="1" w:styleId="Ctrl3">
    <w:name w:val="Статья_лид (Статья ___Ctrl)"/>
    <w:uiPriority w:val="1"/>
    <w:rsid w:val="00D0216E"/>
    <w:pPr>
      <w:autoSpaceDE w:val="0"/>
      <w:autoSpaceDN w:val="0"/>
      <w:adjustRightInd w:val="0"/>
      <w:spacing w:before="57" w:after="113" w:line="294" w:lineRule="atLeast"/>
      <w:ind w:left="737"/>
      <w:jc w:val="both"/>
      <w:textAlignment w:val="center"/>
    </w:pPr>
    <w:rPr>
      <w:rFonts w:ascii="Times New Roman" w:hAnsi="Times New Roman" w:cs="Myriad Pro"/>
      <w:b/>
      <w:bCs/>
      <w:color w:val="000000"/>
      <w:spacing w:val="2"/>
      <w:sz w:val="24"/>
      <w:szCs w:val="24"/>
      <w:lang w:val="uk-UA"/>
    </w:rPr>
  </w:style>
  <w:style w:type="paragraph" w:customStyle="1" w:styleId="1Ctrl">
    <w:name w:val="Статья_заголовок 1 (Статья ___Ctrl)"/>
    <w:next w:val="Ctrl4"/>
    <w:uiPriority w:val="1"/>
    <w:rsid w:val="00D0216E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hAnsi="Times New Roman" w:cs="AvantGardeC"/>
      <w:b/>
      <w:color w:val="000000"/>
      <w:sz w:val="36"/>
      <w:szCs w:val="36"/>
      <w:lang w:val="uk-UA"/>
    </w:rPr>
  </w:style>
  <w:style w:type="paragraph" w:customStyle="1" w:styleId="Ctrl4">
    <w:name w:val="Статья_основной_текст (Статья ___Ctrl)"/>
    <w:uiPriority w:val="1"/>
    <w:rsid w:val="00D0216E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2Ctrl">
    <w:name w:val="Статья_подзаголовок 2 (Статья ___Ctrl)"/>
    <w:uiPriority w:val="1"/>
    <w:rsid w:val="00D0216E"/>
    <w:pPr>
      <w:keepNext/>
      <w:keepLines/>
      <w:suppressAutoHyphens/>
      <w:autoSpaceDE w:val="0"/>
      <w:autoSpaceDN w:val="0"/>
      <w:adjustRightInd w:val="0"/>
      <w:spacing w:before="397" w:after="57" w:line="240" w:lineRule="auto"/>
      <w:textAlignment w:val="center"/>
    </w:pPr>
    <w:rPr>
      <w:rFonts w:ascii="Times New Roman" w:hAnsi="Times New Roman" w:cs="AvantGardeC"/>
      <w:b/>
      <w:color w:val="000000"/>
      <w:sz w:val="26"/>
      <w:szCs w:val="24"/>
      <w:lang w:val="uk-UA"/>
    </w:rPr>
  </w:style>
  <w:style w:type="paragraph" w:customStyle="1" w:styleId="3Ctrl">
    <w:name w:val="Статья_подзаголовок 3 (Статья ___Ctrl)"/>
    <w:uiPriority w:val="1"/>
    <w:rsid w:val="00D0216E"/>
    <w:pPr>
      <w:autoSpaceDE w:val="0"/>
      <w:autoSpaceDN w:val="0"/>
      <w:adjustRightInd w:val="0"/>
      <w:spacing w:after="0" w:line="240" w:lineRule="auto"/>
      <w:textAlignment w:val="center"/>
    </w:pPr>
    <w:rPr>
      <w:rFonts w:ascii="Times New Roman" w:hAnsi="Times New Roman" w:cs="Myriad Pro Light"/>
      <w:b/>
      <w:color w:val="000000"/>
      <w:sz w:val="24"/>
      <w:szCs w:val="20"/>
      <w:lang w:val="uk-UA"/>
    </w:rPr>
  </w:style>
  <w:style w:type="paragraph" w:customStyle="1" w:styleId="1ShiftAlt">
    <w:name w:val="Додаток_заголовок 1 (Додаток___Shift+Alt)"/>
    <w:uiPriority w:val="2"/>
    <w:rsid w:val="0004663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046631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0466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046631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paragraph" w:customStyle="1" w:styleId="a7">
    <w:name w:val="Содержание_рубрика (Содержание)"/>
    <w:uiPriority w:val="99"/>
    <w:semiHidden/>
    <w:rsid w:val="00046631"/>
    <w:pPr>
      <w:pBdr>
        <w:bottom w:val="single" w:sz="96" w:space="0" w:color="CFD0D2"/>
      </w:pBdr>
      <w:suppressAutoHyphens/>
      <w:autoSpaceDE w:val="0"/>
      <w:autoSpaceDN w:val="0"/>
      <w:adjustRightInd w:val="0"/>
      <w:spacing w:before="170" w:after="170" w:line="288" w:lineRule="auto"/>
      <w:ind w:firstLine="113"/>
      <w:textAlignment w:val="center"/>
    </w:pPr>
    <w:rPr>
      <w:rFonts w:ascii="Times New Roman" w:hAnsi="Times New Roman" w:cs="Myriad Pro"/>
      <w:color w:val="000000"/>
      <w:sz w:val="28"/>
      <w:szCs w:val="28"/>
      <w:lang w:val="en-GB"/>
    </w:rPr>
  </w:style>
  <w:style w:type="paragraph" w:customStyle="1" w:styleId="a8">
    <w:name w:val="Содержание_статья (Содержание)"/>
    <w:uiPriority w:val="99"/>
    <w:semiHidden/>
    <w:rsid w:val="00D0216E"/>
    <w:pPr>
      <w:tabs>
        <w:tab w:val="left" w:pos="520"/>
      </w:tabs>
      <w:autoSpaceDE w:val="0"/>
      <w:autoSpaceDN w:val="0"/>
      <w:adjustRightInd w:val="0"/>
      <w:spacing w:after="0" w:line="240" w:lineRule="atLeast"/>
      <w:ind w:left="510" w:hanging="510"/>
      <w:textAlignment w:val="center"/>
    </w:pPr>
    <w:rPr>
      <w:rFonts w:ascii="Times New Roman" w:hAnsi="Times New Roman" w:cs="Myriad Pro"/>
      <w:b/>
      <w:bCs/>
      <w:color w:val="000000"/>
      <w:lang w:val="en-GB"/>
    </w:rPr>
  </w:style>
  <w:style w:type="paragraph" w:customStyle="1" w:styleId="a9">
    <w:name w:val="подзаг (Содержание)"/>
    <w:basedOn w:val="a8"/>
    <w:uiPriority w:val="99"/>
    <w:semiHidden/>
    <w:rsid w:val="00046631"/>
    <w:pPr>
      <w:suppressAutoHyphens/>
      <w:spacing w:before="170" w:after="113"/>
      <w:ind w:left="0" w:firstLine="0"/>
    </w:pPr>
    <w:rPr>
      <w:sz w:val="28"/>
      <w:szCs w:val="28"/>
      <w:lang w:val="ru-RU"/>
    </w:rPr>
  </w:style>
  <w:style w:type="paragraph" w:customStyle="1" w:styleId="aa">
    <w:name w:val="Содержание_автор  (Содержание)"/>
    <w:uiPriority w:val="99"/>
    <w:semiHidden/>
    <w:rsid w:val="00046631"/>
    <w:pPr>
      <w:tabs>
        <w:tab w:val="left" w:pos="480"/>
        <w:tab w:val="right" w:leader="dot" w:pos="7800"/>
      </w:tabs>
      <w:autoSpaceDE w:val="0"/>
      <w:autoSpaceDN w:val="0"/>
      <w:adjustRightInd w:val="0"/>
      <w:spacing w:before="57" w:after="57" w:line="288" w:lineRule="auto"/>
      <w:ind w:left="510"/>
      <w:textAlignment w:val="center"/>
    </w:pPr>
    <w:rPr>
      <w:rFonts w:ascii="Times New Roman" w:hAnsi="Times New Roman" w:cs="Myriad Pro"/>
      <w:color w:val="000000"/>
      <w:sz w:val="18"/>
      <w:szCs w:val="18"/>
      <w:lang w:val="en-GB"/>
    </w:rPr>
  </w:style>
  <w:style w:type="paragraph" w:customStyle="1" w:styleId="ab">
    <w:name w:val="Содержание_аннотация (Содержание)"/>
    <w:uiPriority w:val="99"/>
    <w:semiHidden/>
    <w:rsid w:val="00046631"/>
    <w:pPr>
      <w:tabs>
        <w:tab w:val="right" w:leader="dot" w:pos="7800"/>
      </w:tabs>
      <w:suppressAutoHyphens/>
      <w:autoSpaceDE w:val="0"/>
      <w:autoSpaceDN w:val="0"/>
      <w:adjustRightInd w:val="0"/>
      <w:spacing w:before="57" w:after="113" w:line="210" w:lineRule="atLeast"/>
      <w:ind w:left="510"/>
      <w:textAlignment w:val="center"/>
    </w:pPr>
    <w:rPr>
      <w:rFonts w:ascii="Times New Roman" w:hAnsi="Times New Roman" w:cs="Myriad Pro"/>
      <w:color w:val="000000"/>
      <w:sz w:val="18"/>
      <w:szCs w:val="18"/>
    </w:rPr>
  </w:style>
  <w:style w:type="character" w:customStyle="1" w:styleId="ac">
    <w:name w:val="цифра в содержании"/>
    <w:uiPriority w:val="99"/>
    <w:semiHidden/>
    <w:rsid w:val="00E11822"/>
    <w:rPr>
      <w:rFonts w:ascii="Myriad Pro" w:hAnsi="Myriad Pro" w:cs="Myriad Pro"/>
      <w:b/>
      <w:bCs/>
      <w:color w:val="808284"/>
      <w:sz w:val="30"/>
      <w:szCs w:val="30"/>
    </w:rPr>
  </w:style>
  <w:style w:type="paragraph" w:customStyle="1" w:styleId="ad">
    <w:name w:val="Новости_заголовок (Новости)"/>
    <w:uiPriority w:val="99"/>
    <w:semiHidden/>
    <w:rsid w:val="00046631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Times New Roman" w:hAnsi="Times New Roman" w:cs="Myriad Pro Cond"/>
      <w:b/>
      <w:bCs/>
      <w:color w:val="000000"/>
      <w:sz w:val="32"/>
      <w:szCs w:val="30"/>
      <w:lang w:val="uk-UA"/>
    </w:rPr>
  </w:style>
  <w:style w:type="paragraph" w:customStyle="1" w:styleId="ae">
    <w:name w:val="Новости_орган (Новости)"/>
    <w:uiPriority w:val="99"/>
    <w:semiHidden/>
    <w:rsid w:val="00046631"/>
    <w:pPr>
      <w:suppressAutoHyphens/>
      <w:autoSpaceDE w:val="0"/>
      <w:autoSpaceDN w:val="0"/>
      <w:adjustRightInd w:val="0"/>
      <w:spacing w:after="0" w:line="200" w:lineRule="atLeast"/>
      <w:ind w:left="57"/>
      <w:textAlignment w:val="center"/>
    </w:pPr>
    <w:rPr>
      <w:rFonts w:ascii="Times New Roman" w:hAnsi="Times New Roman" w:cs="Myriad Pro Cond"/>
      <w:color w:val="000000"/>
      <w:sz w:val="24"/>
      <w:szCs w:val="20"/>
      <w:lang w:val="uk-UA"/>
    </w:rPr>
  </w:style>
  <w:style w:type="paragraph" w:customStyle="1" w:styleId="af">
    <w:name w:val="Новости_текст_Первая (Новости)"/>
    <w:next w:val="a3"/>
    <w:uiPriority w:val="99"/>
    <w:semiHidden/>
    <w:rsid w:val="00046631"/>
    <w:p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4"/>
      <w:lang w:val="uk-UA"/>
    </w:rPr>
  </w:style>
  <w:style w:type="paragraph" w:customStyle="1" w:styleId="af0">
    <w:name w:val="Новости_текст (Новости)"/>
    <w:uiPriority w:val="99"/>
    <w:semiHidden/>
    <w:rsid w:val="00046631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4"/>
      <w:lang w:val="uk-UA"/>
    </w:rPr>
  </w:style>
  <w:style w:type="paragraph" w:customStyle="1" w:styleId="Ctrl5">
    <w:name w:val="Статья_пример_основной_текст (Статья ___Ctrl)"/>
    <w:basedOn w:val="a3"/>
    <w:uiPriority w:val="1"/>
    <w:rsid w:val="0057760E"/>
    <w:pPr>
      <w:autoSpaceDE w:val="0"/>
      <w:autoSpaceDN w:val="0"/>
      <w:adjustRightInd w:val="0"/>
      <w:spacing w:after="0" w:line="216" w:lineRule="atLeast"/>
      <w:ind w:left="794" w:right="737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Ctrl0">
    <w:name w:val="Статья_пример_список (Статья ___Ctrl)"/>
    <w:basedOn w:val="Ctrl5"/>
    <w:uiPriority w:val="1"/>
    <w:rsid w:val="0057760E"/>
    <w:pPr>
      <w:numPr>
        <w:numId w:val="1"/>
      </w:numPr>
    </w:pPr>
  </w:style>
  <w:style w:type="paragraph" w:customStyle="1" w:styleId="ShiftCtrlAlt">
    <w:name w:val="Таблица_заголовок (Таблица__Shift+Ctrl_Alt)"/>
    <w:uiPriority w:val="99"/>
    <w:rsid w:val="0057760E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Ctrl6">
    <w:name w:val="Статья_сноска (Статья ___Ctrl)"/>
    <w:uiPriority w:val="1"/>
    <w:rsid w:val="0057760E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  <w:lang w:val="uk-UA"/>
    </w:rPr>
  </w:style>
  <w:style w:type="paragraph" w:customStyle="1" w:styleId="ShiftCtrlAlt0">
    <w:name w:val="Таблица_основной_текст (Таблица__Shift+Ctrl_Alt)"/>
    <w:uiPriority w:val="99"/>
    <w:rsid w:val="0057760E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1">
    <w:name w:val="Таблица_шапка (Таблица__Shift+Ctrl_Alt)"/>
    <w:basedOn w:val="ShiftCtrlAlt0"/>
    <w:uiPriority w:val="99"/>
    <w:rsid w:val="0057760E"/>
    <w:pPr>
      <w:spacing w:line="180" w:lineRule="atLeast"/>
      <w:jc w:val="center"/>
    </w:pPr>
    <w:rPr>
      <w:b/>
      <w:bCs/>
      <w:szCs w:val="16"/>
    </w:rPr>
  </w:style>
  <w:style w:type="paragraph" w:customStyle="1" w:styleId="af1">
    <w:name w:val="Врезка_вставка_заголовок (Врезы)"/>
    <w:uiPriority w:val="3"/>
    <w:rsid w:val="00046631"/>
    <w:pPr>
      <w:suppressAutoHyphens/>
      <w:autoSpaceDE w:val="0"/>
      <w:autoSpaceDN w:val="0"/>
      <w:adjustRightInd w:val="0"/>
      <w:spacing w:after="57" w:line="234" w:lineRule="atLeast"/>
      <w:textAlignment w:val="center"/>
    </w:pPr>
    <w:rPr>
      <w:rFonts w:ascii="Times New Roman" w:hAnsi="Times New Roman" w:cs="AvantGardeC"/>
      <w:b/>
      <w:color w:val="000000"/>
    </w:rPr>
  </w:style>
  <w:style w:type="paragraph" w:customStyle="1" w:styleId="af2">
    <w:name w:val="Врезка_вставка_основной_текст (Врезы)"/>
    <w:uiPriority w:val="3"/>
    <w:rsid w:val="00046631"/>
    <w:pPr>
      <w:suppressAutoHyphens/>
      <w:autoSpaceDE w:val="0"/>
      <w:autoSpaceDN w:val="0"/>
      <w:adjustRightInd w:val="0"/>
      <w:spacing w:after="0" w:line="230" w:lineRule="atLeast"/>
      <w:textAlignment w:val="center"/>
    </w:pPr>
    <w:rPr>
      <w:rFonts w:ascii="Times New Roman" w:hAnsi="Times New Roman" w:cs="AvantGardeC"/>
      <w:color w:val="000000"/>
      <w:sz w:val="24"/>
      <w:szCs w:val="18"/>
      <w:lang w:val="uk-UA"/>
    </w:rPr>
  </w:style>
  <w:style w:type="paragraph" w:customStyle="1" w:styleId="af3">
    <w:name w:val="ВО_вопрос (ВО)"/>
    <w:uiPriority w:val="99"/>
    <w:semiHidden/>
    <w:rsid w:val="00046631"/>
    <w:pPr>
      <w:autoSpaceDE w:val="0"/>
      <w:autoSpaceDN w:val="0"/>
      <w:adjustRightInd w:val="0"/>
      <w:spacing w:before="113" w:after="113" w:line="220" w:lineRule="atLeast"/>
      <w:ind w:left="567" w:hanging="283"/>
      <w:jc w:val="both"/>
      <w:textAlignment w:val="center"/>
    </w:pPr>
    <w:rPr>
      <w:rFonts w:ascii="Times New Roman" w:hAnsi="Times New Roman" w:cs="Myriad Pro Light"/>
      <w:b/>
      <w:color w:val="000000"/>
      <w:szCs w:val="20"/>
      <w:lang w:val="uk-UA"/>
    </w:rPr>
  </w:style>
  <w:style w:type="paragraph" w:customStyle="1" w:styleId="Ctrl7">
    <w:name w:val="Статья_пример_заголовок (Статья ___Ctrl)"/>
    <w:basedOn w:val="Ctrl5"/>
    <w:uiPriority w:val="1"/>
    <w:rsid w:val="0057760E"/>
    <w:pPr>
      <w:suppressAutoHyphens/>
      <w:spacing w:after="113" w:line="230" w:lineRule="atLeast"/>
      <w:jc w:val="left"/>
    </w:pPr>
    <w:rPr>
      <w:b/>
      <w:bCs/>
      <w:szCs w:val="21"/>
    </w:rPr>
  </w:style>
  <w:style w:type="paragraph" w:customStyle="1" w:styleId="Ctrl8">
    <w:name w:val="Підверстка_рубрика (Статья ___Ctrl)"/>
    <w:uiPriority w:val="3"/>
    <w:rsid w:val="00046631"/>
    <w:pPr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Times New Roman" w:hAnsi="Times New Roman" w:cs="Myriad Pro"/>
      <w:b/>
      <w:bCs/>
      <w:caps/>
      <w:color w:val="000000"/>
      <w:sz w:val="24"/>
      <w:szCs w:val="18"/>
      <w:lang w:val="uk-UA"/>
    </w:rPr>
  </w:style>
  <w:style w:type="paragraph" w:customStyle="1" w:styleId="Ctrl9">
    <w:name w:val="Підверстка_заг (Статья ___Ctrl)"/>
    <w:uiPriority w:val="3"/>
    <w:rsid w:val="00046631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lang w:val="en-US"/>
    </w:rPr>
  </w:style>
  <w:style w:type="paragraph" w:customStyle="1" w:styleId="Ctrla">
    <w:name w:val="Підверстка_основний (Статья ___Ctrl)"/>
    <w:uiPriority w:val="3"/>
    <w:rsid w:val="00046631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Times New Roman" w:hAnsi="Times New Roman" w:cs="Myriad Pro"/>
      <w:color w:val="000000"/>
      <w:szCs w:val="18"/>
      <w:lang w:val="uk-UA"/>
    </w:rPr>
  </w:style>
  <w:style w:type="character" w:customStyle="1" w:styleId="Bold">
    <w:name w:val="Bold"/>
    <w:rsid w:val="00BD0A0F"/>
    <w:rPr>
      <w:rFonts w:ascii="Times New Roman" w:hAnsi="Times New Roman"/>
      <w:b/>
      <w:bCs/>
    </w:rPr>
  </w:style>
  <w:style w:type="paragraph" w:customStyle="1" w:styleId="af4">
    <w:name w:val="ВО_автор (ВО)"/>
    <w:uiPriority w:val="99"/>
    <w:semiHidden/>
    <w:rsid w:val="00046631"/>
    <w:pPr>
      <w:autoSpaceDE w:val="0"/>
      <w:autoSpaceDN w:val="0"/>
      <w:adjustRightInd w:val="0"/>
      <w:spacing w:after="0" w:line="180" w:lineRule="atLeast"/>
      <w:textAlignment w:val="center"/>
    </w:pPr>
    <w:rPr>
      <w:rFonts w:ascii="Times New Roman" w:hAnsi="Times New Roman" w:cs="Myriad Pro"/>
      <w:color w:val="000000"/>
      <w:sz w:val="20"/>
      <w:szCs w:val="16"/>
    </w:rPr>
  </w:style>
  <w:style w:type="paragraph" w:customStyle="1" w:styleId="af5">
    <w:name w:val="ВО_ответ (ВО)"/>
    <w:uiPriority w:val="99"/>
    <w:semiHidden/>
    <w:rsid w:val="00046631"/>
    <w:pPr>
      <w:autoSpaceDE w:val="0"/>
      <w:autoSpaceDN w:val="0"/>
      <w:adjustRightInd w:val="0"/>
      <w:spacing w:after="0" w:line="250" w:lineRule="atLeast"/>
      <w:ind w:left="1361"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1">
    <w:name w:val="ВО_заголовок_1 строка (ВО)"/>
    <w:uiPriority w:val="99"/>
    <w:semiHidden/>
    <w:rsid w:val="00046631"/>
    <w:pPr>
      <w:suppressAutoHyphens/>
      <w:autoSpaceDE w:val="0"/>
      <w:autoSpaceDN w:val="0"/>
      <w:adjustRightInd w:val="0"/>
      <w:spacing w:after="454" w:line="300" w:lineRule="atLeast"/>
      <w:ind w:left="170" w:right="1701"/>
      <w:textAlignment w:val="center"/>
    </w:pPr>
    <w:rPr>
      <w:rFonts w:ascii="Times New Roman" w:hAnsi="Times New Roman" w:cs="Myriad Pro Cond"/>
      <w:b/>
      <w:bCs/>
      <w:sz w:val="28"/>
      <w:szCs w:val="28"/>
    </w:rPr>
  </w:style>
  <w:style w:type="character" w:customStyle="1" w:styleId="Italic">
    <w:name w:val="Italic"/>
    <w:rsid w:val="00BD0A0F"/>
    <w:rPr>
      <w:rFonts w:ascii="Times New Roman" w:hAnsi="Times New Roman"/>
      <w:i/>
      <w:iCs/>
    </w:rPr>
  </w:style>
  <w:style w:type="paragraph" w:customStyle="1" w:styleId="af6">
    <w:name w:val="Нормативка_тип (Нормативка)"/>
    <w:uiPriority w:val="99"/>
    <w:semiHidden/>
    <w:rsid w:val="00046631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color w:val="000000"/>
      <w:lang w:val="uk-UA"/>
    </w:rPr>
  </w:style>
  <w:style w:type="paragraph" w:customStyle="1" w:styleId="af7">
    <w:name w:val="Нормативка_орган (Нормативка)"/>
    <w:basedOn w:val="af6"/>
    <w:uiPriority w:val="99"/>
    <w:semiHidden/>
    <w:rsid w:val="00046631"/>
  </w:style>
  <w:style w:type="paragraph" w:customStyle="1" w:styleId="af8">
    <w:name w:val="Нормативка _дата (Нормативка)"/>
    <w:basedOn w:val="af6"/>
    <w:uiPriority w:val="99"/>
    <w:semiHidden/>
    <w:rsid w:val="00046631"/>
    <w:rPr>
      <w:sz w:val="20"/>
      <w:szCs w:val="20"/>
    </w:rPr>
  </w:style>
  <w:style w:type="paragraph" w:customStyle="1" w:styleId="af9">
    <w:name w:val="Нормативка_название_документа (Нормативка)"/>
    <w:uiPriority w:val="99"/>
    <w:semiHidden/>
    <w:rsid w:val="00046631"/>
    <w:pPr>
      <w:suppressAutoHyphens/>
      <w:autoSpaceDE w:val="0"/>
      <w:autoSpaceDN w:val="0"/>
      <w:adjustRightInd w:val="0"/>
      <w:spacing w:after="142" w:line="288" w:lineRule="auto"/>
      <w:jc w:val="center"/>
      <w:textAlignment w:val="center"/>
    </w:pPr>
    <w:rPr>
      <w:rFonts w:ascii="Times New Roman" w:hAnsi="Times New Roman" w:cs="AvantGardeC"/>
      <w:b/>
      <w:color w:val="000000"/>
      <w:lang w:val="uk-UA"/>
    </w:rPr>
  </w:style>
  <w:style w:type="paragraph" w:customStyle="1" w:styleId="afa">
    <w:name w:val="Нормативка_основной_текст (Нормативка)"/>
    <w:uiPriority w:val="99"/>
    <w:semiHidden/>
    <w:rsid w:val="00046631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  <w:style w:type="paragraph" w:customStyle="1" w:styleId="afb">
    <w:name w:val="Нормативка_затверджено (Нормативка)"/>
    <w:uiPriority w:val="99"/>
    <w:semiHidden/>
    <w:rsid w:val="00046631"/>
    <w:pPr>
      <w:autoSpaceDE w:val="0"/>
      <w:autoSpaceDN w:val="0"/>
      <w:adjustRightInd w:val="0"/>
      <w:spacing w:after="0" w:line="190" w:lineRule="atLeast"/>
      <w:ind w:left="4932"/>
      <w:textAlignment w:val="center"/>
    </w:pPr>
    <w:rPr>
      <w:rFonts w:ascii="Times New Roman" w:hAnsi="Times New Roman" w:cs="Arno Pro"/>
      <w:color w:val="000000"/>
      <w:szCs w:val="16"/>
      <w:lang w:val="uk-UA"/>
    </w:rPr>
  </w:style>
  <w:style w:type="paragraph" w:customStyle="1" w:styleId="afc">
    <w:name w:val="Нормативка_заголовок (Нормативка)"/>
    <w:uiPriority w:val="99"/>
    <w:semiHidden/>
    <w:rsid w:val="00046631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  <w:lang w:val="uk-UA"/>
    </w:rPr>
  </w:style>
  <w:style w:type="paragraph" w:customStyle="1" w:styleId="afd">
    <w:name w:val="Нормативка_подзаголовок (Нормативка)"/>
    <w:uiPriority w:val="99"/>
    <w:semiHidden/>
    <w:rsid w:val="00046631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Times New Roman" w:hAnsi="Times New Roman" w:cs="Arno Pro"/>
      <w:b/>
      <w:bCs/>
      <w:color w:val="000000"/>
      <w:lang w:val="uk-UA"/>
    </w:rPr>
  </w:style>
  <w:style w:type="paragraph" w:customStyle="1" w:styleId="afe">
    <w:name w:val="Заголовок календаря (Календарь бухгалтера)"/>
    <w:uiPriority w:val="99"/>
    <w:semiHidden/>
    <w:rsid w:val="00046631"/>
    <w:pPr>
      <w:keepNext/>
      <w:keepLines/>
      <w:suppressAutoHyphens/>
      <w:autoSpaceDE w:val="0"/>
      <w:autoSpaceDN w:val="0"/>
      <w:adjustRightInd w:val="0"/>
      <w:spacing w:before="397" w:after="113" w:line="480" w:lineRule="atLeast"/>
      <w:jc w:val="center"/>
      <w:textAlignment w:val="center"/>
    </w:pPr>
    <w:rPr>
      <w:rFonts w:ascii="Times New Roman" w:hAnsi="Times New Roman" w:cs="AvantGardeC"/>
      <w:b/>
      <w:color w:val="000000"/>
      <w:sz w:val="32"/>
      <w:szCs w:val="48"/>
    </w:rPr>
  </w:style>
  <w:style w:type="paragraph" w:customStyle="1" w:styleId="-">
    <w:name w:val="Календарь - текст (Календарь бухгалтера)"/>
    <w:uiPriority w:val="99"/>
    <w:semiHidden/>
    <w:rsid w:val="00046631"/>
    <w:pPr>
      <w:tabs>
        <w:tab w:val="left" w:pos="567"/>
      </w:tabs>
      <w:autoSpaceDE w:val="0"/>
      <w:autoSpaceDN w:val="0"/>
      <w:adjustRightInd w:val="0"/>
      <w:spacing w:after="28" w:line="234" w:lineRule="atLeast"/>
      <w:ind w:left="397" w:hanging="227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  <w:style w:type="paragraph" w:customStyle="1" w:styleId="aff">
    <w:name w:val="Календарь_заголовок (Календарь бухгалтера)"/>
    <w:basedOn w:val="-"/>
    <w:uiPriority w:val="99"/>
    <w:semiHidden/>
    <w:rsid w:val="00892DF6"/>
    <w:pPr>
      <w:suppressAutoHyphens/>
      <w:spacing w:after="57"/>
      <w:ind w:left="0" w:firstLine="0"/>
    </w:pPr>
    <w:rPr>
      <w:b/>
      <w:bCs/>
      <w:sz w:val="28"/>
      <w:szCs w:val="28"/>
    </w:rPr>
  </w:style>
  <w:style w:type="paragraph" w:customStyle="1" w:styleId="-0">
    <w:name w:val="подзаголовок-кален (Календарь бухгалтера)"/>
    <w:basedOn w:val="aff"/>
    <w:uiPriority w:val="99"/>
    <w:semiHidden/>
    <w:rsid w:val="00892DF6"/>
    <w:pPr>
      <w:spacing w:after="113"/>
    </w:pPr>
    <w:rPr>
      <w:sz w:val="22"/>
      <w:szCs w:val="22"/>
    </w:rPr>
  </w:style>
  <w:style w:type="paragraph" w:customStyle="1" w:styleId="-1">
    <w:name w:val="Календарь - текст_без буллитов (Календарь бухгалтера)"/>
    <w:uiPriority w:val="99"/>
    <w:semiHidden/>
    <w:rsid w:val="00046631"/>
    <w:pPr>
      <w:autoSpaceDE w:val="0"/>
      <w:autoSpaceDN w:val="0"/>
      <w:adjustRightInd w:val="0"/>
      <w:spacing w:after="28" w:line="234" w:lineRule="atLeast"/>
      <w:ind w:left="640"/>
      <w:jc w:val="both"/>
      <w:textAlignment w:val="center"/>
    </w:pPr>
    <w:rPr>
      <w:rFonts w:ascii="Times New Roman" w:hAnsi="Times New Roman" w:cs="Arno Pro"/>
      <w:color w:val="000000"/>
      <w:sz w:val="24"/>
      <w:lang w:val="uk-UA"/>
    </w:rPr>
  </w:style>
  <w:style w:type="paragraph" w:customStyle="1" w:styleId="Ctrl">
    <w:name w:val="Статья_список_с_подсечками (Статья ___Ctrl)"/>
    <w:uiPriority w:val="1"/>
    <w:rsid w:val="00B21513"/>
    <w:pPr>
      <w:numPr>
        <w:numId w:val="2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aff0">
    <w:name w:val="рубрика_черная (Рубрика)"/>
    <w:basedOn w:val="a3"/>
    <w:rsid w:val="00C223F6"/>
    <w:pPr>
      <w:keepNext/>
      <w:keepLines/>
      <w:autoSpaceDE w:val="0"/>
      <w:autoSpaceDN w:val="0"/>
      <w:adjustRightInd w:val="0"/>
      <w:spacing w:after="0" w:line="600" w:lineRule="atLeast"/>
      <w:textAlignment w:val="center"/>
    </w:pPr>
    <w:rPr>
      <w:rFonts w:ascii="Times New Roman" w:hAnsi="Times New Roman" w:cs="AvantGardeC"/>
      <w:color w:val="FF0000"/>
      <w:sz w:val="24"/>
      <w:szCs w:val="52"/>
    </w:rPr>
  </w:style>
  <w:style w:type="paragraph" w:customStyle="1" w:styleId="aff1">
    <w:name w:val="Подрубрика (Рубрика)"/>
    <w:basedOn w:val="a3"/>
    <w:rsid w:val="00C223F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AvantGardeC"/>
      <w:color w:val="FF0000"/>
      <w:spacing w:val="18"/>
      <w:sz w:val="24"/>
      <w:szCs w:val="18"/>
    </w:rPr>
  </w:style>
  <w:style w:type="table" w:styleId="aff2">
    <w:name w:val="Table Grid"/>
    <w:basedOn w:val="a5"/>
    <w:uiPriority w:val="59"/>
    <w:locked/>
    <w:rsid w:val="0022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ключевые слова"/>
    <w:basedOn w:val="Bold"/>
    <w:qFormat/>
    <w:rsid w:val="00B20411"/>
    <w:rPr>
      <w:rFonts w:ascii="Times New Roman" w:hAnsi="Times New Roman"/>
      <w:b/>
      <w:bCs/>
      <w:sz w:val="22"/>
    </w:rPr>
  </w:style>
  <w:style w:type="paragraph" w:customStyle="1" w:styleId="-Ctrl">
    <w:name w:val="Статья_Лампочка (Статья - Ctrl)"/>
    <w:basedOn w:val="Ctrl4"/>
    <w:uiPriority w:val="1"/>
    <w:rsid w:val="00096560"/>
    <w:pPr>
      <w:spacing w:before="170" w:line="288" w:lineRule="auto"/>
      <w:ind w:left="850"/>
    </w:pPr>
    <w:rPr>
      <w:rFonts w:cs="Myriad Pro"/>
      <w:sz w:val="22"/>
      <w:szCs w:val="18"/>
    </w:rPr>
  </w:style>
  <w:style w:type="paragraph" w:customStyle="1" w:styleId="-Ctrl0">
    <w:name w:val="Статья_листик (Статья - Ctrl)"/>
    <w:basedOn w:val="Ctrl4"/>
    <w:uiPriority w:val="1"/>
    <w:rsid w:val="00096560"/>
    <w:pPr>
      <w:shd w:val="clear" w:color="auto" w:fill="E5B8B7" w:themeFill="accent2" w:themeFillTint="66"/>
      <w:spacing w:line="240" w:lineRule="atLeast"/>
      <w:ind w:left="170" w:right="170" w:firstLine="283"/>
    </w:pPr>
    <w:rPr>
      <w:rFonts w:cs="Myriad Pro"/>
      <w:sz w:val="22"/>
      <w:szCs w:val="20"/>
    </w:rPr>
  </w:style>
  <w:style w:type="character" w:customStyle="1" w:styleId="aff4">
    <w:name w:val="подчеркивание"/>
    <w:qFormat/>
    <w:rsid w:val="005D0268"/>
    <w:rPr>
      <w:u w:val="single"/>
    </w:rPr>
  </w:style>
  <w:style w:type="character" w:customStyle="1" w:styleId="BoldItalic">
    <w:name w:val="Bold Italic"/>
    <w:basedOn w:val="Bold"/>
    <w:qFormat/>
    <w:rsid w:val="005D0268"/>
    <w:rPr>
      <w:rFonts w:ascii="Times New Roman" w:hAnsi="Times New Roman"/>
      <w:b/>
      <w:bCs/>
      <w:i/>
      <w:lang w:val="ru-RU"/>
    </w:rPr>
  </w:style>
  <w:style w:type="paragraph" w:customStyle="1" w:styleId="-Ctrl1">
    <w:name w:val="Статья_промоанонс (Статья - Ctrl)"/>
    <w:basedOn w:val="Ctrl3"/>
    <w:uiPriority w:val="1"/>
    <w:rsid w:val="00C223F6"/>
    <w:pPr>
      <w:shd w:val="clear" w:color="auto" w:fill="FFFF00"/>
      <w:suppressAutoHyphens/>
      <w:spacing w:after="0" w:line="250" w:lineRule="atLeast"/>
      <w:ind w:left="1389"/>
    </w:pPr>
    <w:rPr>
      <w:rFonts w:ascii="Myriad Pro" w:hAnsi="Myriad Pro"/>
      <w:bCs w:val="0"/>
      <w:sz w:val="21"/>
      <w:szCs w:val="21"/>
    </w:rPr>
  </w:style>
  <w:style w:type="paragraph" w:customStyle="1" w:styleId="aff5">
    <w:name w:val="Статья_нормативка_заголовок (Статья)"/>
    <w:basedOn w:val="Ctrl4"/>
    <w:uiPriority w:val="1"/>
    <w:rsid w:val="005A3F4A"/>
    <w:pPr>
      <w:spacing w:line="200" w:lineRule="atLeast"/>
    </w:pPr>
    <w:rPr>
      <w:rFonts w:cs="AvantGardeC"/>
      <w:b/>
      <w:caps/>
      <w:szCs w:val="18"/>
    </w:rPr>
  </w:style>
  <w:style w:type="paragraph" w:customStyle="1" w:styleId="aff6">
    <w:name w:val="Статья_нормативка_основной текст (Статья)"/>
    <w:basedOn w:val="Ctrl4"/>
    <w:uiPriority w:val="1"/>
    <w:rsid w:val="005A3F4A"/>
    <w:pPr>
      <w:spacing w:line="240" w:lineRule="auto"/>
      <w:ind w:firstLine="0"/>
    </w:pPr>
    <w:rPr>
      <w:rFonts w:cs="Myriad Pro Cond"/>
      <w:szCs w:val="18"/>
    </w:rPr>
  </w:style>
  <w:style w:type="paragraph" w:customStyle="1" w:styleId="aff7">
    <w:name w:val="Статья_список_без_подсечками (копия) (Статья)"/>
    <w:basedOn w:val="a3"/>
    <w:uiPriority w:val="99"/>
    <w:locked/>
    <w:rsid w:val="005A3F4A"/>
    <w:pPr>
      <w:tabs>
        <w:tab w:val="left" w:pos="680"/>
      </w:tabs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1"/>
      <w:szCs w:val="21"/>
    </w:rPr>
  </w:style>
  <w:style w:type="paragraph" w:customStyle="1" w:styleId="a">
    <w:name w:val="Статья_подсписок (Статья)"/>
    <w:basedOn w:val="Ctrl"/>
    <w:uiPriority w:val="1"/>
    <w:rsid w:val="005A3F4A"/>
    <w:pPr>
      <w:numPr>
        <w:numId w:val="3"/>
      </w:numPr>
    </w:pPr>
    <w:rPr>
      <w:rFonts w:cs="Myriad Pro"/>
      <w:szCs w:val="21"/>
    </w:rPr>
  </w:style>
  <w:style w:type="character" w:customStyle="1" w:styleId="aff8">
    <w:name w:val="Нижній_індекс"/>
    <w:rsid w:val="005A3F4A"/>
    <w:rPr>
      <w:vertAlign w:val="subscript"/>
    </w:rPr>
  </w:style>
  <w:style w:type="character" w:customStyle="1" w:styleId="aff9">
    <w:name w:val="Верхній_індекс"/>
    <w:rsid w:val="005A3F4A"/>
    <w:rPr>
      <w:vertAlign w:val="superscript"/>
    </w:rPr>
  </w:style>
  <w:style w:type="paragraph" w:customStyle="1" w:styleId="affa">
    <w:name w:val="пометки редактора"/>
    <w:basedOn w:val="Ctrl4"/>
    <w:qFormat/>
    <w:rsid w:val="000120E7"/>
    <w:rPr>
      <w:b/>
      <w:color w:val="FF0000"/>
      <w:sz w:val="28"/>
    </w:rPr>
  </w:style>
  <w:style w:type="paragraph" w:customStyle="1" w:styleId="a1">
    <w:name w:val="Таблица_список (Таблица)"/>
    <w:basedOn w:val="ShiftCtrlAlt0"/>
    <w:uiPriority w:val="99"/>
    <w:rsid w:val="009E3EAD"/>
    <w:pPr>
      <w:numPr>
        <w:numId w:val="4"/>
      </w:numPr>
      <w:ind w:left="510" w:hanging="170"/>
    </w:pPr>
    <w:rPr>
      <w:lang w:val="uk-UA"/>
    </w:rPr>
  </w:style>
  <w:style w:type="paragraph" w:customStyle="1" w:styleId="-Ctrl2">
    <w:name w:val="Статья_вопрос (Статья - Ctrl)"/>
    <w:basedOn w:val="af3"/>
    <w:uiPriority w:val="99"/>
    <w:rsid w:val="00BD0A0F"/>
    <w:pPr>
      <w:spacing w:before="170" w:after="57" w:line="250" w:lineRule="atLeast"/>
      <w:ind w:left="1134" w:hanging="567"/>
    </w:pPr>
    <w:rPr>
      <w:rFonts w:cs="Myriad Pro"/>
      <w:bCs/>
      <w:sz w:val="24"/>
      <w:szCs w:val="21"/>
    </w:rPr>
  </w:style>
  <w:style w:type="table" w:customStyle="1" w:styleId="10">
    <w:name w:val="Стиль1"/>
    <w:basedOn w:val="a5"/>
    <w:uiPriority w:val="99"/>
    <w:rsid w:val="00745AEA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Подверстка_список"/>
    <w:basedOn w:val="Ctrla"/>
    <w:qFormat/>
    <w:rsid w:val="0065041C"/>
    <w:pPr>
      <w:numPr>
        <w:numId w:val="5"/>
      </w:numPr>
    </w:pPr>
    <w:rPr>
      <w:lang w:val="ru-RU"/>
    </w:rPr>
  </w:style>
  <w:style w:type="paragraph" w:customStyle="1" w:styleId="a0">
    <w:name w:val="Додаток_список"/>
    <w:basedOn w:val="ShiftAlt"/>
    <w:qFormat/>
    <w:rsid w:val="00316AD0"/>
    <w:pPr>
      <w:numPr>
        <w:numId w:val="6"/>
      </w:numPr>
    </w:pPr>
  </w:style>
  <w:style w:type="paragraph" w:styleId="affb">
    <w:name w:val="List Paragraph"/>
    <w:basedOn w:val="a3"/>
    <w:uiPriority w:val="34"/>
    <w:qFormat/>
    <w:locked/>
    <w:rsid w:val="00AE73C5"/>
    <w:pPr>
      <w:ind w:left="720"/>
      <w:contextualSpacing/>
    </w:pPr>
  </w:style>
  <w:style w:type="paragraph" w:styleId="affc">
    <w:name w:val="Balloon Text"/>
    <w:basedOn w:val="a3"/>
    <w:link w:val="affd"/>
    <w:uiPriority w:val="99"/>
    <w:semiHidden/>
    <w:unhideWhenUsed/>
    <w:locked/>
    <w:rsid w:val="00AE7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d">
    <w:name w:val="Текст выноски Знак"/>
    <w:basedOn w:val="a4"/>
    <w:link w:val="affc"/>
    <w:uiPriority w:val="99"/>
    <w:semiHidden/>
    <w:rsid w:val="00AE73C5"/>
    <w:rPr>
      <w:rFonts w:ascii="Segoe UI" w:hAnsi="Segoe UI" w:cs="Segoe UI"/>
      <w:sz w:val="18"/>
      <w:szCs w:val="18"/>
      <w:lang w:val="uk-UA"/>
    </w:rPr>
  </w:style>
  <w:style w:type="character" w:styleId="affe">
    <w:name w:val="annotation reference"/>
    <w:basedOn w:val="a4"/>
    <w:uiPriority w:val="99"/>
    <w:semiHidden/>
    <w:unhideWhenUsed/>
    <w:locked/>
    <w:rsid w:val="0009479B"/>
    <w:rPr>
      <w:sz w:val="16"/>
      <w:szCs w:val="16"/>
    </w:rPr>
  </w:style>
  <w:style w:type="paragraph" w:styleId="afff">
    <w:name w:val="annotation text"/>
    <w:basedOn w:val="a3"/>
    <w:link w:val="afff0"/>
    <w:uiPriority w:val="99"/>
    <w:semiHidden/>
    <w:unhideWhenUsed/>
    <w:locked/>
    <w:rsid w:val="0009479B"/>
    <w:pPr>
      <w:spacing w:line="240" w:lineRule="auto"/>
    </w:pPr>
    <w:rPr>
      <w:sz w:val="20"/>
      <w:szCs w:val="20"/>
    </w:rPr>
  </w:style>
  <w:style w:type="character" w:customStyle="1" w:styleId="afff0">
    <w:name w:val="Текст примечания Знак"/>
    <w:basedOn w:val="a4"/>
    <w:link w:val="afff"/>
    <w:uiPriority w:val="99"/>
    <w:semiHidden/>
    <w:rsid w:val="0009479B"/>
    <w:rPr>
      <w:sz w:val="20"/>
      <w:szCs w:val="20"/>
      <w:lang w:val="uk-UA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locked/>
    <w:rsid w:val="0009479B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rsid w:val="0009479B"/>
    <w:rPr>
      <w:b/>
      <w:bCs/>
      <w:sz w:val="20"/>
      <w:szCs w:val="20"/>
      <w:lang w:val="uk-UA"/>
    </w:rPr>
  </w:style>
  <w:style w:type="paragraph" w:styleId="afff3">
    <w:name w:val="header"/>
    <w:basedOn w:val="a3"/>
    <w:link w:val="afff4"/>
    <w:uiPriority w:val="99"/>
    <w:semiHidden/>
    <w:unhideWhenUsed/>
    <w:locked/>
    <w:rsid w:val="0097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f4">
    <w:name w:val="Верхний колонтитул Знак"/>
    <w:basedOn w:val="a4"/>
    <w:link w:val="afff3"/>
    <w:uiPriority w:val="99"/>
    <w:semiHidden/>
    <w:rsid w:val="00970C72"/>
    <w:rPr>
      <w:lang w:val="uk-UA"/>
    </w:rPr>
  </w:style>
  <w:style w:type="paragraph" w:styleId="afff5">
    <w:name w:val="footer"/>
    <w:basedOn w:val="a3"/>
    <w:link w:val="afff6"/>
    <w:uiPriority w:val="99"/>
    <w:semiHidden/>
    <w:unhideWhenUsed/>
    <w:locked/>
    <w:rsid w:val="0097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f6">
    <w:name w:val="Нижний колонтитул Знак"/>
    <w:basedOn w:val="a4"/>
    <w:link w:val="afff5"/>
    <w:uiPriority w:val="99"/>
    <w:semiHidden/>
    <w:rsid w:val="00970C72"/>
    <w:rPr>
      <w:lang w:val="uk-UA"/>
    </w:rPr>
  </w:style>
  <w:style w:type="paragraph" w:styleId="afff7">
    <w:name w:val="Normal (Web)"/>
    <w:basedOn w:val="a3"/>
    <w:uiPriority w:val="99"/>
    <w:semiHidden/>
    <w:unhideWhenUsed/>
    <w:locked/>
    <w:rsid w:val="00391E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laguta\MCFR\&#1042;&#1048;&#1044;&#1040;&#1042;&#1053;&#1048;&#1062;&#1058;&#1042;&#1054;%20-%20&#1052;&#1057;&#1042;\2021\3_&#1041;&#1077;&#1079;&#1082;&#1088;&#1072;&#1081;&#1085;&#1108;_&#1085;&#1077;&#1073;&#1086;\&#1064;&#1072;&#1073;&#1083;&#1086;&#1085;%20&#1089;&#1090;&#1072;&#1090;&#1100;&#1103;_&#1089;%20&#1075;&#1086;&#1088;&#1103;&#1095;&#1080;&#1084;&#1080;%20&#1082;&#1083;&#1072;&#1074;&#1080;&#1096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41FD5-1EF8-4CA5-8B3D-2B4146710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940B8-B42F-4D69-91B9-24AC79F71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DF0330-A32E-4890-B7DC-D6155D74EE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статья_с горячими клавишами</Template>
  <TotalTime>220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Балагута</dc:creator>
  <cp:lastModifiedBy>Марина Балагута</cp:lastModifiedBy>
  <cp:revision>21</cp:revision>
  <dcterms:created xsi:type="dcterms:W3CDTF">2021-02-02T12:31:00Z</dcterms:created>
  <dcterms:modified xsi:type="dcterms:W3CDTF">2021-12-23T10:20:00Z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